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2148" w:rsidRPr="00D92148" w:rsidRDefault="00B56C90" w:rsidP="00D92148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-59690</wp:posOffset>
                </wp:positionV>
                <wp:extent cx="1143000" cy="914400"/>
                <wp:effectExtent l="3175" t="0" r="0" b="3175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7A" w:rsidRDefault="00F371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0120" cy="739936"/>
                                  <wp:effectExtent l="19050" t="0" r="0" b="0"/>
                                  <wp:docPr id="3" name="Picture 1" descr="gramp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amp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739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99.55pt;margin-top:-4.7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GIgwIAABEFAAAOAAAAZHJzL2Uyb0RvYy54bWysVO1u2yAU/T9p74D4n9pOnDa26lT9WKZJ&#10;3YfU7gEI4BgNAwMSu5v27rtAkqabJk3T8oOA7+Xcj3Mul1djL9GOWye0anBxlmPEFdVMqE2DPz+u&#10;JguMnCeKEakVb/ATd/hq+frV5WBqPtWdloxbBCDK1YNpcOe9qbPM0Y73xJ1pwxUYW2174uFoNxmz&#10;ZAD0XmbTPD/PBm2ZsZpy5+DrXTLiZcRvW079x7Z13CPZYMjNx9XGdR3WbHlJ6o0lphN0nwb5hyx6&#10;IhQEPULdEU/Q1orfoHpBrXa69WdU95luW0F5rAGqKfJfqnnoiOGxFmiOM8c2uf8HSz/sPlkkWINn&#10;M4wU6YGjRz56dKNHNJuH/gzG1eD2YMDRj/AdeI61OnOv6ReHlL7tiNrwa2v10HHCIL8i3MxOriYc&#10;F0DWw3vNIA7Zeh2Bxtb2oXnQDgTowNPTkZuQCw0hi3KW52CiYKuKsoR9CEHqw21jnX/LdY/CpsEW&#10;uI/oZHfvfHI9uIRgTkvBVkLKeLCb9a20aEdAJ6v426O/cJMqOCsdriXE9AWShBjBFtKNvH+vimmZ&#10;30yryep8cTEpV+V8Ul3ki0leVDfVeV5W5d3qR0iwKOtOMMbVvVD8oMGi/DuO99OQ1BNViAboz3w6&#10;TxT9sUjoZWhnquJFkb3wMJJS9A1eHJ1IHYh9oxhcILUnQqZ99jL9SAj04PAfuxJlEJhPGvDjegSU&#10;oI21Zk8gCKuBL6AW3hHYdNp+w2iAmWyw+7ollmMk3ykQVaQdhjgeyvnFFO7YU8v61EIUBagGe4zS&#10;9tanwd8aKzYdREoyVvoahNiKqJHnrPbyhbmLxezfiDDYp+fo9fySLX8CAAD//wMAUEsDBBQABgAI&#10;AAAAIQDxAcxD3gAAAAoBAAAPAAAAZHJzL2Rvd25yZXYueG1sTI/BToNAEIbvJr7DZpp4Me1SRRBk&#10;adRE02trH2Bgt0DKzhJ2W+jbOz3pcWa+/PP9xWa2vbiY0XeOFKxXEQhDtdMdNQoOP1/LVxA+IGns&#10;HRkFV+NhU97fFZhrN9HOXPahERxCPkcFbQhDLqWvW2PRr9xgiG9HN1oMPI6N1CNOHG57+RRFibTY&#10;EX9ocTCfralP+7NVcNxOjy/ZVH2HQ7qLkw/s0spdlXpYzO9vIIKZwx8MN31Wh5KdKncm7UWvIM2y&#10;NaMKllkMgoEsvS0qJp/jBGRZyP8Vyl8AAAD//wMAUEsBAi0AFAAGAAgAAAAhALaDOJL+AAAA4QEA&#10;ABMAAAAAAAAAAAAAAAAAAAAAAFtDb250ZW50X1R5cGVzXS54bWxQSwECLQAUAAYACAAAACEAOP0h&#10;/9YAAACUAQAACwAAAAAAAAAAAAAAAAAvAQAAX3JlbHMvLnJlbHNQSwECLQAUAAYACAAAACEAb2GB&#10;iIMCAAARBQAADgAAAAAAAAAAAAAAAAAuAgAAZHJzL2Uyb0RvYy54bWxQSwECLQAUAAYACAAAACEA&#10;8QHMQ94AAAAKAQAADwAAAAAAAAAAAAAAAADdBAAAZHJzL2Rvd25yZXYueG1sUEsFBgAAAAAEAAQA&#10;8wAAAOgFAAAAAA==&#10;" stroked="f">
                <v:textbox>
                  <w:txbxContent>
                    <w:p w:rsidR="00BB277A" w:rsidRDefault="00F371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0120" cy="739936"/>
                            <wp:effectExtent l="19050" t="0" r="0" b="0"/>
                            <wp:docPr id="3" name="Picture 1" descr="gramp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amp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739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2449" w:rsidRDefault="00536D57" w:rsidP="00D92148">
      <w:pPr>
        <w:ind w:left="-360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FAMILIAL ARR</w:t>
      </w:r>
      <w:r w:rsidR="00BB277A">
        <w:rPr>
          <w:rFonts w:ascii="Verdana" w:hAnsi="Verdana"/>
          <w:b/>
          <w:sz w:val="28"/>
          <w:szCs w:val="28"/>
        </w:rPr>
        <w:t>H</w:t>
      </w:r>
      <w:r>
        <w:rPr>
          <w:rFonts w:ascii="Verdana" w:hAnsi="Verdana"/>
          <w:b/>
          <w:sz w:val="28"/>
          <w:szCs w:val="28"/>
        </w:rPr>
        <w:t>YTHMIA</w:t>
      </w:r>
      <w:r w:rsidR="00BF0911">
        <w:rPr>
          <w:rFonts w:ascii="Verdana" w:hAnsi="Verdana"/>
          <w:b/>
          <w:sz w:val="28"/>
          <w:szCs w:val="28"/>
        </w:rPr>
        <w:t xml:space="preserve"> </w:t>
      </w:r>
      <w:r w:rsidR="00BF0911" w:rsidRPr="006C3DA7">
        <w:rPr>
          <w:rFonts w:ascii="Verdana" w:hAnsi="Verdana"/>
          <w:b/>
          <w:sz w:val="28"/>
          <w:szCs w:val="28"/>
        </w:rPr>
        <w:t>GENETIC TEST</w:t>
      </w:r>
      <w:r w:rsidR="00BF0911">
        <w:rPr>
          <w:rFonts w:ascii="Verdana" w:hAnsi="Verdana"/>
          <w:b/>
          <w:sz w:val="28"/>
          <w:szCs w:val="28"/>
        </w:rPr>
        <w:t>ING</w:t>
      </w:r>
      <w:r w:rsidR="00BF0911" w:rsidRPr="006C3DA7">
        <w:rPr>
          <w:rFonts w:ascii="Verdana" w:hAnsi="Verdana"/>
          <w:b/>
          <w:sz w:val="28"/>
          <w:szCs w:val="28"/>
        </w:rPr>
        <w:t xml:space="preserve"> REQUEST</w:t>
      </w:r>
    </w:p>
    <w:p w:rsidR="00E73F02" w:rsidRDefault="00F3716B" w:rsidP="00EB0E74">
      <w:pPr>
        <w:ind w:left="-360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CLINICAL INFORMATION</w:t>
      </w:r>
    </w:p>
    <w:p w:rsidR="00302449" w:rsidRPr="006C3DA7" w:rsidRDefault="00536D57" w:rsidP="00EB0E74">
      <w:pPr>
        <w:ind w:left="-360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North of</w:t>
      </w:r>
      <w:r w:rsidR="00302449" w:rsidRPr="006C3DA7">
        <w:rPr>
          <w:rFonts w:ascii="Verdana" w:hAnsi="Verdana"/>
          <w:b/>
          <w:sz w:val="22"/>
          <w:szCs w:val="22"/>
        </w:rPr>
        <w:t xml:space="preserve"> Scotland</w:t>
      </w:r>
      <w:r w:rsidR="00302449">
        <w:rPr>
          <w:rFonts w:ascii="Verdana" w:hAnsi="Verdana"/>
          <w:b/>
          <w:sz w:val="22"/>
          <w:szCs w:val="22"/>
        </w:rPr>
        <w:t xml:space="preserve"> Genetic</w:t>
      </w:r>
      <w:r w:rsidR="00F84B8D">
        <w:rPr>
          <w:rFonts w:ascii="Verdana" w:hAnsi="Verdana"/>
          <w:b/>
          <w:sz w:val="22"/>
          <w:szCs w:val="22"/>
        </w:rPr>
        <w:t>s</w:t>
      </w:r>
      <w:r w:rsidR="00302449" w:rsidRPr="006C3DA7">
        <w:rPr>
          <w:rFonts w:ascii="Verdana" w:hAnsi="Verdana"/>
          <w:b/>
          <w:sz w:val="22"/>
          <w:szCs w:val="22"/>
        </w:rPr>
        <w:t xml:space="preserve"> Service</w:t>
      </w:r>
    </w:p>
    <w:p w:rsidR="00302449" w:rsidRPr="00130F8B" w:rsidRDefault="00536D57" w:rsidP="00EB0E74">
      <w:pPr>
        <w:ind w:left="-360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Medical Genetics</w:t>
      </w:r>
      <w:r w:rsidR="00302449" w:rsidRPr="00130F8B">
        <w:rPr>
          <w:rFonts w:ascii="Verdana" w:hAnsi="Verdana"/>
          <w:b/>
          <w:sz w:val="16"/>
          <w:szCs w:val="16"/>
        </w:rPr>
        <w:t xml:space="preserve">, </w:t>
      </w:r>
      <w:smartTag w:uri="urn:schemas-microsoft-com:office:smarttags" w:element="PlaceName">
        <w:r>
          <w:rPr>
            <w:rFonts w:ascii="Verdana" w:hAnsi="Verdana"/>
            <w:b/>
            <w:sz w:val="16"/>
            <w:szCs w:val="16"/>
          </w:rPr>
          <w:t>Polwarth</w:t>
        </w:r>
      </w:smartTag>
      <w:r>
        <w:rPr>
          <w:rFonts w:ascii="Verdana" w:hAnsi="Verdana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Verdana" w:hAnsi="Verdana"/>
            <w:b/>
            <w:sz w:val="16"/>
            <w:szCs w:val="16"/>
          </w:rPr>
          <w:t>Building</w:t>
        </w:r>
      </w:smartTag>
      <w:r w:rsidR="00302449" w:rsidRPr="00130F8B">
        <w:rPr>
          <w:rFonts w:ascii="Verdana" w:hAnsi="Verdana"/>
          <w:b/>
          <w:sz w:val="16"/>
          <w:szCs w:val="16"/>
        </w:rPr>
        <w:t>,</w:t>
      </w:r>
      <w:r>
        <w:rPr>
          <w:rFonts w:ascii="Verdana" w:hAnsi="Verdana"/>
          <w:b/>
          <w:sz w:val="16"/>
          <w:szCs w:val="16"/>
        </w:rPr>
        <w:t xml:space="preserve"> Foresterhill,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b/>
              <w:sz w:val="16"/>
              <w:szCs w:val="16"/>
            </w:rPr>
            <w:t>Aberdeen</w:t>
          </w:r>
        </w:smartTag>
      </w:smartTag>
      <w:r>
        <w:rPr>
          <w:rFonts w:ascii="Verdana" w:hAnsi="Verdana"/>
          <w:b/>
          <w:sz w:val="16"/>
          <w:szCs w:val="16"/>
        </w:rPr>
        <w:t xml:space="preserve"> AB25 2ZD</w:t>
      </w:r>
    </w:p>
    <w:p w:rsidR="006B099E" w:rsidRPr="00D53328" w:rsidRDefault="00BB277A" w:rsidP="006B099E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Molecular </w:t>
      </w:r>
      <w:r w:rsidR="006B099E" w:rsidRPr="00D53328">
        <w:rPr>
          <w:rFonts w:ascii="Verdana" w:hAnsi="Verdana"/>
          <w:sz w:val="16"/>
          <w:szCs w:val="16"/>
        </w:rPr>
        <w:t>Genetics Lab</w:t>
      </w:r>
      <w:r w:rsidR="006B099E">
        <w:rPr>
          <w:rFonts w:ascii="Verdana" w:hAnsi="Verdana"/>
          <w:sz w:val="16"/>
          <w:szCs w:val="16"/>
        </w:rPr>
        <w:t xml:space="preserve">  </w:t>
      </w:r>
      <w:r w:rsidR="006B099E">
        <w:rPr>
          <w:rFonts w:ascii="Verdana" w:hAnsi="Verdana"/>
          <w:sz w:val="16"/>
          <w:szCs w:val="16"/>
        </w:rPr>
        <w:tab/>
      </w:r>
      <w:r w:rsidR="0006398A">
        <w:rPr>
          <w:rFonts w:ascii="Verdana" w:hAnsi="Verdana"/>
          <w:sz w:val="16"/>
          <w:szCs w:val="16"/>
        </w:rPr>
        <w:tab/>
        <w:t xml:space="preserve">Email </w:t>
      </w:r>
      <w:r w:rsidR="009A2A09" w:rsidRPr="009A2A09">
        <w:rPr>
          <w:rStyle w:val="Hyperlink"/>
          <w:rFonts w:ascii="Verdana" w:hAnsi="Verdana"/>
          <w:sz w:val="16"/>
          <w:szCs w:val="16"/>
        </w:rPr>
        <w:t>gram.molgen@nhs.scot</w:t>
      </w:r>
      <w:r w:rsidR="00501B8B">
        <w:rPr>
          <w:color w:val="000000"/>
        </w:rPr>
        <w:t xml:space="preserve"> </w:t>
      </w:r>
      <w:r w:rsidR="00501B8B">
        <w:rPr>
          <w:color w:val="000000"/>
        </w:rPr>
        <w:tab/>
      </w:r>
      <w:r w:rsidR="006B099E" w:rsidRPr="00D53328">
        <w:rPr>
          <w:rFonts w:ascii="Verdana" w:hAnsi="Verdana"/>
          <w:sz w:val="16"/>
          <w:szCs w:val="16"/>
        </w:rPr>
        <w:t>Tel 01</w:t>
      </w:r>
      <w:r w:rsidR="00536D57">
        <w:rPr>
          <w:rFonts w:ascii="Verdana" w:hAnsi="Verdana"/>
          <w:sz w:val="16"/>
          <w:szCs w:val="16"/>
        </w:rPr>
        <w:t>224</w:t>
      </w:r>
      <w:r w:rsidR="006B099E" w:rsidRPr="00D53328">
        <w:rPr>
          <w:rFonts w:ascii="Verdana" w:hAnsi="Verdana"/>
          <w:sz w:val="16"/>
          <w:szCs w:val="16"/>
        </w:rPr>
        <w:t xml:space="preserve"> </w:t>
      </w:r>
      <w:r w:rsidR="00536D57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5</w:t>
      </w:r>
      <w:r w:rsidR="0006398A">
        <w:rPr>
          <w:rFonts w:ascii="Verdana" w:hAnsi="Verdana"/>
          <w:sz w:val="16"/>
          <w:szCs w:val="16"/>
        </w:rPr>
        <w:t>3893</w:t>
      </w:r>
      <w:r w:rsidR="0004614D">
        <w:rPr>
          <w:rFonts w:ascii="Verdana" w:hAnsi="Verdana"/>
          <w:sz w:val="16"/>
          <w:szCs w:val="16"/>
        </w:rPr>
        <w:tab/>
      </w:r>
    </w:p>
    <w:p w:rsidR="006B099E" w:rsidRDefault="006B099E" w:rsidP="006B099E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Clinical Genetics (</w:t>
      </w:r>
      <w:r w:rsidRPr="00EA234D">
        <w:rPr>
          <w:rFonts w:ascii="Verdana" w:hAnsi="Verdana"/>
          <w:i/>
          <w:sz w:val="16"/>
          <w:szCs w:val="16"/>
        </w:rPr>
        <w:t>clinical enquiries only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53328">
        <w:rPr>
          <w:rFonts w:ascii="Verdana" w:hAnsi="Verdana"/>
          <w:sz w:val="16"/>
          <w:szCs w:val="16"/>
        </w:rPr>
        <w:t xml:space="preserve">Tel </w:t>
      </w:r>
      <w:r w:rsidR="00536D57" w:rsidRPr="00D53328">
        <w:rPr>
          <w:rFonts w:ascii="Verdana" w:hAnsi="Verdana"/>
          <w:sz w:val="16"/>
          <w:szCs w:val="16"/>
        </w:rPr>
        <w:t>01</w:t>
      </w:r>
      <w:r w:rsidR="00536D57">
        <w:rPr>
          <w:rFonts w:ascii="Verdana" w:hAnsi="Verdana"/>
          <w:sz w:val="16"/>
          <w:szCs w:val="16"/>
        </w:rPr>
        <w:t>224</w:t>
      </w:r>
      <w:r w:rsidR="00536D57" w:rsidRPr="00D53328">
        <w:rPr>
          <w:rFonts w:ascii="Verdana" w:hAnsi="Verdana"/>
          <w:sz w:val="16"/>
          <w:szCs w:val="16"/>
        </w:rPr>
        <w:t xml:space="preserve"> </w:t>
      </w:r>
      <w:r w:rsidR="00536D57">
        <w:rPr>
          <w:rFonts w:ascii="Verdana" w:hAnsi="Verdana"/>
          <w:sz w:val="16"/>
          <w:szCs w:val="16"/>
        </w:rPr>
        <w:t>552120</w:t>
      </w:r>
      <w:r w:rsidR="0004614D">
        <w:rPr>
          <w:rFonts w:ascii="Verdana" w:hAnsi="Verdana"/>
          <w:sz w:val="16"/>
          <w:szCs w:val="16"/>
        </w:rPr>
        <w:tab/>
      </w:r>
      <w:r w:rsidRPr="00D53328">
        <w:rPr>
          <w:rFonts w:ascii="Verdana" w:hAnsi="Verdana"/>
          <w:sz w:val="16"/>
          <w:szCs w:val="16"/>
        </w:rPr>
        <w:t xml:space="preserve">Fax </w:t>
      </w:r>
      <w:r w:rsidR="00536D57">
        <w:rPr>
          <w:rFonts w:ascii="Verdana" w:hAnsi="Verdana"/>
          <w:sz w:val="16"/>
          <w:szCs w:val="16"/>
        </w:rPr>
        <w:t>01224 559390</w:t>
      </w: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11"/>
        <w:gridCol w:w="28"/>
        <w:gridCol w:w="142"/>
        <w:gridCol w:w="244"/>
        <w:gridCol w:w="37"/>
        <w:gridCol w:w="72"/>
        <w:gridCol w:w="198"/>
        <w:gridCol w:w="690"/>
        <w:gridCol w:w="26"/>
        <w:gridCol w:w="140"/>
        <w:gridCol w:w="285"/>
        <w:gridCol w:w="103"/>
        <w:gridCol w:w="35"/>
        <w:gridCol w:w="293"/>
        <w:gridCol w:w="87"/>
        <w:gridCol w:w="45"/>
        <w:gridCol w:w="254"/>
        <w:gridCol w:w="27"/>
        <w:gridCol w:w="139"/>
        <w:gridCol w:w="141"/>
        <w:gridCol w:w="256"/>
        <w:gridCol w:w="166"/>
        <w:gridCol w:w="404"/>
        <w:gridCol w:w="138"/>
        <w:gridCol w:w="22"/>
        <w:gridCol w:w="115"/>
        <w:gridCol w:w="307"/>
        <w:gridCol w:w="91"/>
        <w:gridCol w:w="15"/>
        <w:gridCol w:w="317"/>
        <w:gridCol w:w="142"/>
        <w:gridCol w:w="283"/>
        <w:gridCol w:w="139"/>
        <w:gridCol w:w="413"/>
        <w:gridCol w:w="151"/>
        <w:gridCol w:w="422"/>
        <w:gridCol w:w="284"/>
        <w:gridCol w:w="279"/>
        <w:gridCol w:w="282"/>
        <w:gridCol w:w="703"/>
        <w:gridCol w:w="293"/>
        <w:gridCol w:w="380"/>
        <w:gridCol w:w="622"/>
      </w:tblGrid>
      <w:tr w:rsidR="003F7D60" w:rsidRPr="00BF2618" w:rsidTr="000005DC">
        <w:trPr>
          <w:trHeight w:val="307"/>
        </w:trPr>
        <w:tc>
          <w:tcPr>
            <w:tcW w:w="10243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3F7D60" w:rsidRPr="00BE4E8A" w:rsidRDefault="003F7D60" w:rsidP="0013524A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E4E8A">
              <w:rPr>
                <w:rFonts w:ascii="Verdana" w:hAnsi="Verdana"/>
                <w:b/>
                <w:caps/>
                <w:sz w:val="20"/>
                <w:szCs w:val="20"/>
              </w:rPr>
              <w:t>Patient Details</w:t>
            </w:r>
            <w:r w:rsidRPr="00BE4E8A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BE4E8A">
              <w:rPr>
                <w:rFonts w:ascii="Verdana" w:hAnsi="Verdana"/>
                <w:i/>
                <w:sz w:val="20"/>
                <w:szCs w:val="20"/>
              </w:rPr>
              <w:t>printed label pre</w:t>
            </w:r>
            <w:r w:rsidR="0013524A" w:rsidRPr="00BE4E8A">
              <w:rPr>
                <w:rFonts w:ascii="Verdana" w:hAnsi="Verdana"/>
                <w:i/>
                <w:sz w:val="20"/>
                <w:szCs w:val="20"/>
              </w:rPr>
              <w:t>ferred)</w:t>
            </w:r>
          </w:p>
        </w:tc>
      </w:tr>
      <w:tr w:rsidR="003F7D60" w:rsidRPr="00BF2618" w:rsidTr="000005DC">
        <w:trPr>
          <w:trHeight w:val="120"/>
        </w:trPr>
        <w:tc>
          <w:tcPr>
            <w:tcW w:w="3413" w:type="dxa"/>
            <w:gridSpan w:val="16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First Name(s)</w:t>
            </w:r>
          </w:p>
        </w:tc>
        <w:tc>
          <w:tcPr>
            <w:tcW w:w="3414" w:type="dxa"/>
            <w:gridSpan w:val="19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Family Name</w:t>
            </w:r>
          </w:p>
        </w:tc>
        <w:tc>
          <w:tcPr>
            <w:tcW w:w="3416" w:type="dxa"/>
            <w:gridSpan w:val="9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</w:t>
            </w:r>
          </w:p>
        </w:tc>
      </w:tr>
      <w:tr w:rsidR="003F7D60" w:rsidRPr="00BF2618" w:rsidTr="000005DC">
        <w:trPr>
          <w:trHeight w:val="119"/>
        </w:trPr>
        <w:tc>
          <w:tcPr>
            <w:tcW w:w="3413" w:type="dxa"/>
            <w:gridSpan w:val="16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Sex</w:t>
            </w:r>
          </w:p>
        </w:tc>
        <w:tc>
          <w:tcPr>
            <w:tcW w:w="3414" w:type="dxa"/>
            <w:gridSpan w:val="19"/>
            <w:shd w:val="clear" w:color="auto" w:fill="auto"/>
          </w:tcPr>
          <w:p w:rsidR="003F7D60" w:rsidRPr="003F7D60" w:rsidRDefault="003F7D60" w:rsidP="003F7D60">
            <w:pPr>
              <w:rPr>
                <w:rFonts w:ascii="Verdana" w:hAnsi="Verdana"/>
                <w:caps/>
                <w:sz w:val="16"/>
                <w:szCs w:val="16"/>
              </w:rPr>
            </w:pPr>
            <w:r w:rsidRPr="003F7D60">
              <w:rPr>
                <w:rFonts w:ascii="Verdana" w:hAnsi="Verdana"/>
                <w:caps/>
                <w:sz w:val="16"/>
                <w:szCs w:val="16"/>
              </w:rPr>
              <w:t>C</w:t>
            </w:r>
            <w:r w:rsidR="00250DFC">
              <w:rPr>
                <w:rFonts w:ascii="Verdana" w:hAnsi="Verdana"/>
                <w:caps/>
                <w:sz w:val="16"/>
                <w:szCs w:val="16"/>
              </w:rPr>
              <w:t>HI</w:t>
            </w:r>
          </w:p>
        </w:tc>
        <w:tc>
          <w:tcPr>
            <w:tcW w:w="3416" w:type="dxa"/>
            <w:gridSpan w:val="9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Pedigree No.   </w:t>
            </w:r>
          </w:p>
        </w:tc>
      </w:tr>
      <w:tr w:rsidR="003F7D60" w:rsidRPr="00BF2618" w:rsidTr="000005DC">
        <w:trPr>
          <w:trHeight w:val="119"/>
        </w:trPr>
        <w:tc>
          <w:tcPr>
            <w:tcW w:w="3413" w:type="dxa"/>
            <w:gridSpan w:val="16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Address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3414" w:type="dxa"/>
            <w:gridSpan w:val="19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3416" w:type="dxa"/>
            <w:gridSpan w:val="9"/>
            <w:shd w:val="clear" w:color="auto" w:fill="auto"/>
          </w:tcPr>
          <w:p w:rsidR="003F7D60" w:rsidRPr="006C3DA7" w:rsidRDefault="003F7D60" w:rsidP="003F7D60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Postcode  </w:t>
            </w:r>
          </w:p>
        </w:tc>
      </w:tr>
      <w:tr w:rsidR="00864B67" w:rsidRPr="00BF2618" w:rsidTr="000005DC">
        <w:trPr>
          <w:trHeight w:hRule="exact" w:val="85"/>
        </w:trPr>
        <w:tc>
          <w:tcPr>
            <w:tcW w:w="10243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64B67" w:rsidRPr="00BF2618" w:rsidRDefault="00A1374E" w:rsidP="00BF261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F261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352124" w:rsidRPr="00BF2618" w:rsidTr="000005DC">
        <w:trPr>
          <w:trHeight w:val="247"/>
        </w:trPr>
        <w:tc>
          <w:tcPr>
            <w:tcW w:w="10243" w:type="dxa"/>
            <w:gridSpan w:val="4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2124" w:rsidRPr="00BF2618" w:rsidRDefault="00116933" w:rsidP="00BF2618">
            <w:pPr>
              <w:jc w:val="center"/>
              <w:rPr>
                <w:b/>
                <w:sz w:val="22"/>
                <w:szCs w:val="22"/>
              </w:rPr>
            </w:pPr>
            <w:r w:rsidRPr="00BF2618">
              <w:rPr>
                <w:rFonts w:ascii="Verdana" w:hAnsi="Verdana"/>
                <w:b/>
                <w:sz w:val="22"/>
                <w:szCs w:val="22"/>
              </w:rPr>
              <w:t>Reason for testing</w:t>
            </w:r>
            <w:r w:rsidR="00F3716B">
              <w:rPr>
                <w:rFonts w:ascii="Verdana" w:hAnsi="Verdana"/>
                <w:b/>
                <w:sz w:val="22"/>
                <w:szCs w:val="22"/>
              </w:rPr>
              <w:t xml:space="preserve"> (</w:t>
            </w:r>
            <w:r w:rsidR="00F3716B" w:rsidRPr="00BF2618">
              <w:rPr>
                <w:rFonts w:ascii="Verdana" w:hAnsi="Verdana"/>
                <w:b/>
                <w:sz w:val="22"/>
                <w:szCs w:val="22"/>
              </w:rPr>
              <w:t>At least one should be present</w:t>
            </w:r>
            <w:r w:rsidR="00F3716B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</w:tr>
      <w:tr w:rsidR="0076056D" w:rsidRPr="00BF2618" w:rsidTr="000005DC">
        <w:trPr>
          <w:trHeight w:val="334"/>
        </w:trPr>
        <w:tc>
          <w:tcPr>
            <w:tcW w:w="103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030ED" w:rsidRPr="00BF2618" w:rsidRDefault="001030ED" w:rsidP="00363CA9">
            <w:pPr>
              <w:spacing w:before="60"/>
              <w:ind w:left="11"/>
              <w:rPr>
                <w:rFonts w:ascii="Verdana" w:hAnsi="Verdana"/>
                <w:sz w:val="18"/>
                <w:szCs w:val="18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Syncope</w:t>
            </w:r>
          </w:p>
        </w:tc>
        <w:tc>
          <w:tcPr>
            <w:tcW w:w="4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030ED" w:rsidRPr="00BF2618" w:rsidRDefault="001030ED" w:rsidP="00363CA9">
            <w:pPr>
              <w:ind w:left="12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  <w:tc>
          <w:tcPr>
            <w:tcW w:w="140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1030ED" w:rsidRPr="00BF2618" w:rsidRDefault="001030ED" w:rsidP="00363CA9">
            <w:pPr>
              <w:spacing w:before="60"/>
              <w:ind w:left="11"/>
              <w:rPr>
                <w:rFonts w:ascii="Verdana" w:hAnsi="Verdana"/>
                <w:sz w:val="18"/>
                <w:szCs w:val="18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Arrhythmia</w:t>
            </w:r>
          </w:p>
        </w:tc>
        <w:tc>
          <w:tcPr>
            <w:tcW w:w="5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1030ED" w:rsidRPr="00BF2618" w:rsidRDefault="001030ED" w:rsidP="00363CA9">
            <w:pPr>
              <w:ind w:left="12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rrhythmia"/>
            <w:id w:val="14016735"/>
            <w:placeholder>
              <w:docPart w:val="339F8D8929964CB8968F92DDB54F4541"/>
            </w:placeholder>
            <w:showingPlcHdr/>
            <w:dropDownList>
              <w:listItem w:displayText="Ventricular Tachycardia (VT)" w:value="Ventricular Tachycardia (VT)"/>
              <w:listItem w:displayText="Non sustained VT" w:value="Non sustained VT"/>
              <w:listItem w:displayText="Supra ventricular tachycardia" w:value="Supra ventricular tachycardia"/>
              <w:listItem w:displayText="Atrial fibrillation" w:value="Atrial fibrillation"/>
              <w:listItem w:displayText="Heart block" w:value="Heart block"/>
              <w:listItem w:displayText="Other" w:value="Other"/>
              <w:listItem w:displayText="None documented" w:value="None documented"/>
            </w:dropDownList>
          </w:sdtPr>
          <w:sdtEndPr/>
          <w:sdtContent>
            <w:tc>
              <w:tcPr>
                <w:tcW w:w="2817" w:type="dxa"/>
                <w:gridSpan w:val="16"/>
                <w:tcBorders>
                  <w:top w:val="nil"/>
                </w:tcBorders>
                <w:shd w:val="clear" w:color="auto" w:fill="auto"/>
                <w:vAlign w:val="center"/>
              </w:tcPr>
              <w:p w:rsidR="001030ED" w:rsidRPr="00BF2618" w:rsidRDefault="001030ED" w:rsidP="00363CA9">
                <w:pPr>
                  <w:ind w:left="12"/>
                  <w:rPr>
                    <w:sz w:val="16"/>
                    <w:szCs w:val="16"/>
                  </w:rPr>
                </w:pPr>
                <w:r w:rsidRPr="00987EC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346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1030ED" w:rsidRPr="00BF2618" w:rsidRDefault="001030ED" w:rsidP="00363CA9">
            <w:pPr>
              <w:spacing w:before="60"/>
              <w:ind w:left="11"/>
              <w:rPr>
                <w:rFonts w:ascii="Verdana" w:hAnsi="Verdana"/>
                <w:sz w:val="18"/>
                <w:szCs w:val="18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Abnormal ECG (see below)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vAlign w:val="center"/>
          </w:tcPr>
          <w:p w:rsidR="001030ED" w:rsidRPr="00BF2618" w:rsidRDefault="001030ED" w:rsidP="00363CA9">
            <w:pPr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</w:tr>
      <w:tr w:rsidR="0076056D" w:rsidRPr="00BF2618" w:rsidTr="000005DC">
        <w:trPr>
          <w:trHeight w:val="320"/>
        </w:trPr>
        <w:tc>
          <w:tcPr>
            <w:tcW w:w="1033" w:type="dxa"/>
            <w:gridSpan w:val="2"/>
            <w:shd w:val="clear" w:color="auto" w:fill="auto"/>
            <w:vAlign w:val="center"/>
          </w:tcPr>
          <w:p w:rsidR="001030ED" w:rsidRPr="00BF2618" w:rsidRDefault="001030ED" w:rsidP="00363CA9">
            <w:pPr>
              <w:ind w:left="12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Seizure</w:t>
            </w:r>
          </w:p>
        </w:tc>
        <w:tc>
          <w:tcPr>
            <w:tcW w:w="451" w:type="dxa"/>
            <w:gridSpan w:val="4"/>
            <w:shd w:val="clear" w:color="auto" w:fill="auto"/>
            <w:vAlign w:val="center"/>
          </w:tcPr>
          <w:p w:rsidR="001030ED" w:rsidRPr="00BF2618" w:rsidRDefault="001030ED" w:rsidP="00363CA9">
            <w:pPr>
              <w:ind w:left="12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  <w:tc>
          <w:tcPr>
            <w:tcW w:w="1973" w:type="dxa"/>
            <w:gridSpan w:val="11"/>
            <w:shd w:val="clear" w:color="auto" w:fill="auto"/>
            <w:vAlign w:val="center"/>
          </w:tcPr>
          <w:p w:rsidR="001030ED" w:rsidRPr="00BF2618" w:rsidRDefault="00466421" w:rsidP="00363CA9">
            <w:pPr>
              <w:ind w:left="12"/>
              <w:rPr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Context of event</w:t>
            </w:r>
            <w:r w:rsidR="001030ED"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ircumstance"/>
            <w:tag w:val="Circumstance"/>
            <w:id w:val="14016721"/>
            <w:placeholder>
              <w:docPart w:val="CED88C3300BC448D908723108B50F31A"/>
            </w:placeholder>
            <w:showingPlcHdr/>
            <w:dropDownList>
              <w:listItem w:displayText="At rest" w:value="At rest"/>
              <w:listItem w:displayText="During sleep" w:value="During sleep"/>
              <w:listItem w:displayText="Exercise" w:value="Exercise"/>
              <w:listItem w:displayText="Emotional stress" w:value="Emotional stress"/>
              <w:listItem w:displayText="Unknown" w:value="Unknown"/>
              <w:listItem w:displayText="Other" w:value="Other"/>
            </w:dropDownList>
          </w:sdtPr>
          <w:sdtEndPr/>
          <w:sdtContent>
            <w:tc>
              <w:tcPr>
                <w:tcW w:w="2817" w:type="dxa"/>
                <w:gridSpan w:val="16"/>
                <w:shd w:val="clear" w:color="auto" w:fill="auto"/>
                <w:vAlign w:val="center"/>
              </w:tcPr>
              <w:p w:rsidR="001030ED" w:rsidRPr="009653C4" w:rsidRDefault="001030ED" w:rsidP="00363CA9">
                <w:pPr>
                  <w:ind w:left="12"/>
                  <w:rPr>
                    <w:rFonts w:ascii="Arial" w:hAnsi="Arial" w:cs="Arial"/>
                    <w:sz w:val="18"/>
                    <w:szCs w:val="18"/>
                  </w:rPr>
                </w:pPr>
                <w:r w:rsidRPr="009653C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346" w:type="dxa"/>
            <w:gridSpan w:val="10"/>
            <w:shd w:val="clear" w:color="auto" w:fill="auto"/>
            <w:vAlign w:val="center"/>
          </w:tcPr>
          <w:p w:rsidR="001030ED" w:rsidRPr="00BF2618" w:rsidRDefault="001030ED" w:rsidP="00363CA9">
            <w:pPr>
              <w:spacing w:before="60"/>
              <w:ind w:left="11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Family history (see below)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030ED" w:rsidRPr="00BF2618" w:rsidRDefault="001030ED" w:rsidP="00363CA9">
            <w:pPr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</w:tr>
      <w:tr w:rsidR="00466421" w:rsidRPr="00BF2618" w:rsidTr="000005DC">
        <w:trPr>
          <w:trHeight w:val="334"/>
        </w:trPr>
        <w:tc>
          <w:tcPr>
            <w:tcW w:w="2895" w:type="dxa"/>
            <w:gridSpan w:val="12"/>
            <w:shd w:val="clear" w:color="auto" w:fill="auto"/>
            <w:vAlign w:val="center"/>
          </w:tcPr>
          <w:p w:rsidR="00466421" w:rsidRPr="00987EC6" w:rsidRDefault="00466421" w:rsidP="00363CA9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Out of hospital cardiac arrest  </w:t>
            </w:r>
          </w:p>
        </w:tc>
        <w:tc>
          <w:tcPr>
            <w:tcW w:w="563" w:type="dxa"/>
            <w:gridSpan w:val="5"/>
            <w:shd w:val="clear" w:color="auto" w:fill="auto"/>
            <w:vAlign w:val="center"/>
          </w:tcPr>
          <w:p w:rsidR="00466421" w:rsidRPr="00987EC6" w:rsidRDefault="00466421" w:rsidP="00363CA9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  <w:tc>
          <w:tcPr>
            <w:tcW w:w="2817" w:type="dxa"/>
            <w:gridSpan w:val="16"/>
            <w:shd w:val="clear" w:color="auto" w:fill="auto"/>
            <w:vAlign w:val="center"/>
          </w:tcPr>
          <w:p w:rsidR="00466421" w:rsidRPr="00987EC6" w:rsidRDefault="00466421" w:rsidP="00363CA9">
            <w:pPr>
              <w:ind w:lef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10"/>
            <w:shd w:val="clear" w:color="auto" w:fill="auto"/>
            <w:vAlign w:val="center"/>
          </w:tcPr>
          <w:p w:rsidR="00466421" w:rsidRPr="00BF2618" w:rsidRDefault="00466421" w:rsidP="00363CA9">
            <w:pPr>
              <w:spacing w:before="40"/>
              <w:ind w:left="11"/>
              <w:rPr>
                <w:rFonts w:ascii="Verdana" w:hAnsi="Verdana"/>
                <w:sz w:val="18"/>
                <w:szCs w:val="18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Sudden cardiac death (&lt;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BF2618">
              <w:rPr>
                <w:rFonts w:ascii="Verdana" w:hAnsi="Verdana"/>
                <w:sz w:val="18"/>
                <w:szCs w:val="18"/>
              </w:rPr>
              <w:t>0 years)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66421" w:rsidRPr="00BF2618" w:rsidRDefault="00466421" w:rsidP="00363CA9">
            <w:pPr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</w:tr>
      <w:tr w:rsidR="001030ED" w:rsidRPr="00BF2618" w:rsidTr="000005DC">
        <w:trPr>
          <w:trHeight w:val="334"/>
        </w:trPr>
        <w:tc>
          <w:tcPr>
            <w:tcW w:w="1447" w:type="dxa"/>
            <w:gridSpan w:val="5"/>
            <w:shd w:val="clear" w:color="auto" w:fill="auto"/>
            <w:vAlign w:val="center"/>
          </w:tcPr>
          <w:p w:rsidR="001030ED" w:rsidRPr="001030ED" w:rsidRDefault="00F3716B" w:rsidP="009C7A19">
            <w:pPr>
              <w:ind w:left="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Details:</w:t>
            </w:r>
          </w:p>
        </w:tc>
        <w:tc>
          <w:tcPr>
            <w:tcW w:w="8795" w:type="dxa"/>
            <w:gridSpan w:val="39"/>
            <w:shd w:val="clear" w:color="auto" w:fill="auto"/>
          </w:tcPr>
          <w:p w:rsidR="001030ED" w:rsidRPr="00BF2618" w:rsidRDefault="001030ED" w:rsidP="000F18E2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1030ED" w:rsidRPr="00BF2618" w:rsidTr="000005DC">
        <w:trPr>
          <w:trHeight w:val="86"/>
        </w:trPr>
        <w:tc>
          <w:tcPr>
            <w:tcW w:w="10243" w:type="dxa"/>
            <w:gridSpan w:val="44"/>
            <w:shd w:val="clear" w:color="auto" w:fill="auto"/>
          </w:tcPr>
          <w:p w:rsidR="001030ED" w:rsidRPr="00BF2618" w:rsidRDefault="001030ED" w:rsidP="00BF2618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76056D" w:rsidRPr="00BF2618" w:rsidTr="000005DC">
        <w:trPr>
          <w:trHeight w:val="277"/>
        </w:trPr>
        <w:tc>
          <w:tcPr>
            <w:tcW w:w="2998" w:type="dxa"/>
            <w:gridSpan w:val="13"/>
            <w:shd w:val="clear" w:color="auto" w:fill="auto"/>
          </w:tcPr>
          <w:p w:rsidR="001030ED" w:rsidRDefault="001030ED" w:rsidP="00BF261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Suspected diagnosis:</w:t>
            </w:r>
          </w:p>
        </w:tc>
        <w:sdt>
          <w:sdtPr>
            <w:rPr>
              <w:rFonts w:ascii="Verdana" w:hAnsi="Verdana"/>
              <w:b/>
              <w:sz w:val="22"/>
              <w:szCs w:val="22"/>
            </w:rPr>
            <w:id w:val="14016795"/>
            <w:placeholder>
              <w:docPart w:val="3C36DD85E41E4BA6BD9FCE46961297E0"/>
            </w:placeholder>
            <w:showingPlcHdr/>
            <w:dropDownList>
              <w:listItem w:displayText="Atrial fibrillation" w:value="Atrial fibrillation"/>
              <w:listItem w:displayText="Andersen Tawil" w:value="Andersen Tawil"/>
              <w:listItem w:displayText="ARVC" w:value="ARVC"/>
              <w:listItem w:displayText="Brugada" w:value="Brugada"/>
              <w:listItem w:displayText="CPVT" w:value="CPVT"/>
              <w:listItem w:displayText="DCM" w:value="DCM"/>
              <w:listItem w:displayText="HCM" w:value="HCM"/>
              <w:listItem w:displayText="Idiopathic VT" w:value="Idiopathic VT"/>
              <w:listItem w:displayText="Long QT" w:value="Long QT"/>
              <w:listItem w:displayText="Other" w:value="Other"/>
              <w:listItem w:displayText="RCM" w:value="RCM"/>
              <w:listItem w:displayText="Short QT" w:value="Short QT"/>
              <w:listItem w:displayText="Sick Sinus" w:value="Sick Sinus"/>
              <w:listItem w:displayText="Timothy" w:value="Timothy"/>
            </w:dropDownList>
          </w:sdtPr>
          <w:sdtEndPr/>
          <w:sdtContent>
            <w:tc>
              <w:tcPr>
                <w:tcW w:w="2535" w:type="dxa"/>
                <w:gridSpan w:val="17"/>
                <w:shd w:val="clear" w:color="auto" w:fill="auto"/>
              </w:tcPr>
              <w:p w:rsidR="001030ED" w:rsidRDefault="001030ED" w:rsidP="00BF2618">
                <w:pPr>
                  <w:jc w:val="center"/>
                  <w:rPr>
                    <w:rFonts w:ascii="Verdana" w:hAnsi="Verdana"/>
                    <w:b/>
                    <w:sz w:val="22"/>
                    <w:szCs w:val="22"/>
                  </w:rPr>
                </w:pPr>
                <w:r w:rsidRPr="00AE7130">
                  <w:rPr>
                    <w:rStyle w:val="PlaceholderText"/>
                  </w:rPr>
                  <w:t xml:space="preserve">Choose an </w:t>
                </w:r>
                <w:r w:rsidRPr="001030E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item</w:t>
                </w:r>
                <w:r w:rsidRPr="00AE713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4709" w:type="dxa"/>
            <w:gridSpan w:val="14"/>
            <w:shd w:val="clear" w:color="auto" w:fill="auto"/>
            <w:vAlign w:val="center"/>
          </w:tcPr>
          <w:p w:rsidR="001030ED" w:rsidRPr="001030ED" w:rsidRDefault="001030ED" w:rsidP="009C7A19">
            <w:pPr>
              <w:rPr>
                <w:rFonts w:ascii="Verdana" w:hAnsi="Verdana"/>
                <w:sz w:val="18"/>
                <w:szCs w:val="18"/>
              </w:rPr>
            </w:pPr>
            <w:r w:rsidRPr="001030ED">
              <w:rPr>
                <w:rFonts w:ascii="Verdana" w:hAnsi="Verdana"/>
                <w:sz w:val="18"/>
                <w:szCs w:val="18"/>
              </w:rPr>
              <w:t>Details:</w:t>
            </w:r>
          </w:p>
        </w:tc>
      </w:tr>
      <w:tr w:rsidR="001030ED" w:rsidRPr="00BF2618" w:rsidTr="000005DC">
        <w:trPr>
          <w:trHeight w:val="277"/>
        </w:trPr>
        <w:tc>
          <w:tcPr>
            <w:tcW w:w="10243" w:type="dxa"/>
            <w:gridSpan w:val="44"/>
            <w:shd w:val="clear" w:color="auto" w:fill="auto"/>
          </w:tcPr>
          <w:p w:rsidR="001030ED" w:rsidRPr="00BF2618" w:rsidRDefault="001030ED" w:rsidP="00BF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ECG</w:t>
            </w:r>
            <w:r w:rsidR="004D6428">
              <w:rPr>
                <w:rFonts w:ascii="Verdana" w:hAnsi="Verdana"/>
                <w:b/>
                <w:sz w:val="22"/>
                <w:szCs w:val="22"/>
              </w:rPr>
              <w:t xml:space="preserve"> diagnosis</w:t>
            </w:r>
          </w:p>
        </w:tc>
      </w:tr>
      <w:tr w:rsidR="0076056D" w:rsidRPr="00BF2618" w:rsidTr="000005DC">
        <w:trPr>
          <w:trHeight w:val="276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428" w:rsidRPr="00BF2618" w:rsidRDefault="004D6428" w:rsidP="00E73F02">
            <w:pPr>
              <w:rPr>
                <w:rFonts w:ascii="Verdana" w:hAnsi="Verdana"/>
                <w:sz w:val="22"/>
                <w:szCs w:val="22"/>
              </w:rPr>
            </w:pPr>
            <w:r w:rsidRPr="00BF2618">
              <w:rPr>
                <w:rFonts w:ascii="Verdana" w:hAnsi="Verdana"/>
                <w:b/>
                <w:sz w:val="16"/>
                <w:szCs w:val="16"/>
              </w:rPr>
              <w:t>QTc: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28" w:rsidRPr="00BF2618" w:rsidRDefault="004D6428" w:rsidP="00E73F0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Long QT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268" w:type="dxa"/>
            <w:gridSpan w:val="9"/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Short QT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Brugada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147" w:type="dxa"/>
            <w:gridSpan w:val="8"/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ARVC  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LBBB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985" w:type="dxa"/>
            <w:gridSpan w:val="3"/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RBBB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IVCD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292" w:type="dxa"/>
            <w:gridSpan w:val="3"/>
            <w:shd w:val="clear" w:color="auto" w:fill="auto"/>
            <w:vAlign w:val="center"/>
          </w:tcPr>
          <w:p w:rsidR="004D6428" w:rsidRPr="004D6428" w:rsidRDefault="004D6428" w:rsidP="00E73F02">
            <w:pPr>
              <w:rPr>
                <w:rFonts w:ascii="Verdana" w:hAnsi="Verdana"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AV block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  <w:tr w:rsidR="00466421" w:rsidRPr="00BF2618" w:rsidTr="000005DC">
        <w:trPr>
          <w:trHeight w:val="322"/>
        </w:trPr>
        <w:tc>
          <w:tcPr>
            <w:tcW w:w="1203" w:type="dxa"/>
            <w:gridSpan w:val="4"/>
            <w:shd w:val="clear" w:color="auto" w:fill="auto"/>
            <w:vAlign w:val="center"/>
          </w:tcPr>
          <w:p w:rsidR="00466421" w:rsidRPr="00BF2618" w:rsidRDefault="00466421" w:rsidP="00E73F0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16"/>
                <w:szCs w:val="16"/>
              </w:rPr>
              <w:t>T wave: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:rsidR="00466421" w:rsidRPr="00BF2618" w:rsidRDefault="00466421" w:rsidP="00E73F0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Normal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268" w:type="dxa"/>
            <w:gridSpan w:val="9"/>
            <w:shd w:val="clear" w:color="auto" w:fill="auto"/>
            <w:vAlign w:val="center"/>
          </w:tcPr>
          <w:p w:rsidR="00466421" w:rsidRPr="00BF2618" w:rsidRDefault="00466421" w:rsidP="00E73F0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Notched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:rsidR="00466421" w:rsidRPr="00BF2618" w:rsidRDefault="00466421" w:rsidP="00E73F0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Inverted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147" w:type="dxa"/>
            <w:gridSpan w:val="8"/>
            <w:shd w:val="clear" w:color="auto" w:fill="auto"/>
            <w:vAlign w:val="center"/>
          </w:tcPr>
          <w:p w:rsidR="00466421" w:rsidRPr="00BF2618" w:rsidRDefault="00466421" w:rsidP="00E73F0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Biphasic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692" w:type="dxa"/>
            <w:gridSpan w:val="6"/>
            <w:shd w:val="clear" w:color="auto" w:fill="auto"/>
            <w:vAlign w:val="center"/>
          </w:tcPr>
          <w:p w:rsidR="00466421" w:rsidRPr="00BF2618" w:rsidRDefault="00466421" w:rsidP="00E73F0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Pre-excitation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2557" w:type="dxa"/>
            <w:gridSpan w:val="6"/>
            <w:shd w:val="clear" w:color="auto" w:fill="auto"/>
            <w:vAlign w:val="center"/>
          </w:tcPr>
          <w:p w:rsidR="00466421" w:rsidRPr="00BF2618" w:rsidRDefault="00466421" w:rsidP="0046642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Ajmaline test abnormal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  <w:tr w:rsidR="0076056D" w:rsidRPr="00BF2618" w:rsidTr="000005DC">
        <w:trPr>
          <w:trHeight w:val="322"/>
        </w:trPr>
        <w:tc>
          <w:tcPr>
            <w:tcW w:w="4275" w:type="dxa"/>
            <w:gridSpan w:val="22"/>
            <w:shd w:val="clear" w:color="auto" w:fill="auto"/>
            <w:vAlign w:val="center"/>
          </w:tcPr>
          <w:p w:rsidR="001030ED" w:rsidRPr="00BF2618" w:rsidRDefault="001030ED" w:rsidP="009C7A19">
            <w:pPr>
              <w:spacing w:before="40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Exposed to drug known to affect QT interval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1030ED" w:rsidRPr="00BF2618" w:rsidRDefault="001030ED" w:rsidP="00BF2618">
            <w:pPr>
              <w:spacing w:before="40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32"/>
                <w:szCs w:val="32"/>
              </w:rPr>
              <w:sym w:font="Wingdings 2" w:char="F0A3"/>
            </w:r>
          </w:p>
        </w:tc>
        <w:tc>
          <w:tcPr>
            <w:tcW w:w="5396" w:type="dxa"/>
            <w:gridSpan w:val="20"/>
            <w:shd w:val="clear" w:color="auto" w:fill="auto"/>
            <w:vAlign w:val="center"/>
          </w:tcPr>
          <w:p w:rsidR="001030ED" w:rsidRPr="00BF2618" w:rsidRDefault="001030ED" w:rsidP="009C7A19">
            <w:pPr>
              <w:spacing w:before="40"/>
              <w:rPr>
                <w:sz w:val="16"/>
                <w:szCs w:val="16"/>
              </w:rPr>
            </w:pPr>
            <w:r w:rsidRPr="00BF2618">
              <w:rPr>
                <w:rFonts w:ascii="Verdana" w:hAnsi="Verdana"/>
                <w:sz w:val="16"/>
                <w:szCs w:val="16"/>
              </w:rPr>
              <w:t>Drug name:</w:t>
            </w:r>
          </w:p>
        </w:tc>
      </w:tr>
      <w:tr w:rsidR="001030ED" w:rsidRPr="00BF2618" w:rsidTr="000005DC">
        <w:trPr>
          <w:trHeight w:val="320"/>
        </w:trPr>
        <w:tc>
          <w:tcPr>
            <w:tcW w:w="10243" w:type="dxa"/>
            <w:gridSpan w:val="44"/>
            <w:shd w:val="clear" w:color="auto" w:fill="auto"/>
          </w:tcPr>
          <w:p w:rsidR="001030ED" w:rsidRDefault="001030ED" w:rsidP="00BF2618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Comments</w:t>
            </w:r>
          </w:p>
          <w:p w:rsidR="009C7A19" w:rsidRPr="00BF2618" w:rsidRDefault="009C7A19" w:rsidP="00BF2618">
            <w:pPr>
              <w:spacing w:before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1030ED" w:rsidRPr="00BF2618" w:rsidTr="000005DC">
        <w:trPr>
          <w:trHeight w:hRule="exact" w:val="77"/>
        </w:trPr>
        <w:tc>
          <w:tcPr>
            <w:tcW w:w="10243" w:type="dxa"/>
            <w:gridSpan w:val="44"/>
            <w:shd w:val="clear" w:color="auto" w:fill="auto"/>
          </w:tcPr>
          <w:p w:rsidR="001030ED" w:rsidRPr="00BF2618" w:rsidRDefault="001030ED" w:rsidP="004C203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030ED" w:rsidRPr="00BF2618" w:rsidTr="000005DC">
        <w:trPr>
          <w:trHeight w:val="334"/>
        </w:trPr>
        <w:tc>
          <w:tcPr>
            <w:tcW w:w="10243" w:type="dxa"/>
            <w:gridSpan w:val="44"/>
            <w:shd w:val="clear" w:color="auto" w:fill="auto"/>
          </w:tcPr>
          <w:p w:rsidR="001030ED" w:rsidRPr="00BF2618" w:rsidRDefault="004D6428" w:rsidP="00BF2618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OTHER</w:t>
            </w:r>
            <w:r w:rsidR="001030ED" w:rsidRPr="00BF2618">
              <w:rPr>
                <w:rFonts w:ascii="Verdana" w:hAnsi="Verdana"/>
                <w:b/>
                <w:sz w:val="20"/>
                <w:szCs w:val="20"/>
              </w:rPr>
              <w:t xml:space="preserve"> INVESTIGATION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1030ED" w:rsidRPr="00BF2618">
              <w:rPr>
                <w:rFonts w:ascii="Verdana" w:hAnsi="Verdana"/>
                <w:b/>
                <w:sz w:val="20"/>
                <w:szCs w:val="20"/>
              </w:rPr>
              <w:t xml:space="preserve"> SUMMARY</w:t>
            </w:r>
          </w:p>
        </w:tc>
      </w:tr>
      <w:tr w:rsidR="00E73F02" w:rsidRPr="00BF2618" w:rsidTr="000005DC">
        <w:trPr>
          <w:trHeight w:val="290"/>
        </w:trPr>
        <w:tc>
          <w:tcPr>
            <w:tcW w:w="1754" w:type="dxa"/>
            <w:gridSpan w:val="8"/>
            <w:shd w:val="clear" w:color="auto" w:fill="auto"/>
            <w:vAlign w:val="center"/>
          </w:tcPr>
          <w:p w:rsidR="0076056D" w:rsidRPr="0076056D" w:rsidRDefault="0076056D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76056D">
              <w:rPr>
                <w:rFonts w:ascii="Verdana" w:hAnsi="Verdana"/>
                <w:b/>
                <w:sz w:val="16"/>
                <w:szCs w:val="16"/>
              </w:rPr>
              <w:t>Echocardiogram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76056D" w:rsidRPr="00BF2618" w:rsidRDefault="0076056D" w:rsidP="00363CA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Normal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76056D" w:rsidRPr="00BF2618" w:rsidRDefault="0076056D" w:rsidP="00363CA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28"/>
                <w:szCs w:val="28"/>
              </w:rPr>
              <w:sym w:font="Wingdings 2" w:char="F0A3"/>
            </w: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76056D" w:rsidRPr="00BF2618" w:rsidRDefault="0076056D" w:rsidP="00363CA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Abnormal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76056D" w:rsidRPr="00BF2618" w:rsidRDefault="0076056D" w:rsidP="00363CA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28"/>
                <w:szCs w:val="28"/>
              </w:rPr>
              <w:sym w:font="Wingdings 2" w:char="F0A3"/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76056D" w:rsidRPr="007D552E" w:rsidRDefault="0076056D" w:rsidP="009C7A19">
            <w:pPr>
              <w:spacing w:before="80"/>
              <w:rPr>
                <w:rFonts w:ascii="Verdana" w:hAnsi="Verdana"/>
                <w:sz w:val="14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Not done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76056D" w:rsidRPr="00BF2618" w:rsidRDefault="0076056D" w:rsidP="00363CA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28"/>
                <w:szCs w:val="28"/>
              </w:rPr>
              <w:sym w:font="Wingdings 2" w:char="F0A3"/>
            </w:r>
          </w:p>
        </w:tc>
        <w:tc>
          <w:tcPr>
            <w:tcW w:w="4389" w:type="dxa"/>
            <w:gridSpan w:val="13"/>
            <w:shd w:val="clear" w:color="auto" w:fill="auto"/>
            <w:vAlign w:val="center"/>
          </w:tcPr>
          <w:p w:rsidR="0076056D" w:rsidRPr="007D552E" w:rsidRDefault="0076056D" w:rsidP="00363CA9">
            <w:pPr>
              <w:spacing w:before="40"/>
              <w:rPr>
                <w:rFonts w:ascii="Verdana" w:hAnsi="Verdana"/>
                <w:sz w:val="14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Details:</w:t>
            </w:r>
          </w:p>
        </w:tc>
      </w:tr>
      <w:tr w:rsidR="00E73F02" w:rsidRPr="00BF2618" w:rsidTr="000005DC">
        <w:trPr>
          <w:trHeight w:val="275"/>
        </w:trPr>
        <w:tc>
          <w:tcPr>
            <w:tcW w:w="1754" w:type="dxa"/>
            <w:gridSpan w:val="8"/>
            <w:shd w:val="clear" w:color="auto" w:fill="auto"/>
            <w:vAlign w:val="center"/>
          </w:tcPr>
          <w:p w:rsidR="0076056D" w:rsidRPr="0076056D" w:rsidRDefault="0076056D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76056D">
              <w:rPr>
                <w:rFonts w:ascii="Verdana" w:hAnsi="Verdana"/>
                <w:b/>
                <w:sz w:val="16"/>
                <w:szCs w:val="16"/>
              </w:rPr>
              <w:t>MRI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76056D" w:rsidRPr="007D552E" w:rsidRDefault="0076056D" w:rsidP="00363CA9">
            <w:pPr>
              <w:spacing w:before="40"/>
              <w:rPr>
                <w:rFonts w:ascii="Verdana" w:hAnsi="Verdana"/>
                <w:sz w:val="14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Normal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76056D" w:rsidRPr="00BF2618" w:rsidRDefault="0076056D" w:rsidP="00363CA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28"/>
                <w:szCs w:val="28"/>
              </w:rPr>
              <w:sym w:font="Wingdings 2" w:char="F0A3"/>
            </w: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 w:rsidR="0076056D" w:rsidRPr="007D552E" w:rsidRDefault="0076056D" w:rsidP="00363CA9">
            <w:pPr>
              <w:spacing w:before="40"/>
              <w:rPr>
                <w:rFonts w:ascii="Verdana" w:hAnsi="Verdana"/>
                <w:sz w:val="14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Abnormal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76056D" w:rsidRPr="00BF2618" w:rsidRDefault="0076056D" w:rsidP="00363CA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28"/>
                <w:szCs w:val="28"/>
              </w:rPr>
              <w:sym w:font="Wingdings 2" w:char="F0A3"/>
            </w:r>
          </w:p>
        </w:tc>
        <w:tc>
          <w:tcPr>
            <w:tcW w:w="986" w:type="dxa"/>
            <w:gridSpan w:val="5"/>
            <w:shd w:val="clear" w:color="auto" w:fill="auto"/>
            <w:vAlign w:val="center"/>
          </w:tcPr>
          <w:p w:rsidR="0076056D" w:rsidRPr="00BF2618" w:rsidRDefault="0076056D" w:rsidP="00363CA9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Not done</w:t>
            </w: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76056D" w:rsidRPr="00BF2618" w:rsidRDefault="0076056D" w:rsidP="00363CA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2618">
              <w:rPr>
                <w:rFonts w:ascii="Verdana" w:hAnsi="Verdana"/>
                <w:sz w:val="28"/>
                <w:szCs w:val="28"/>
              </w:rPr>
              <w:sym w:font="Wingdings 2" w:char="F0A3"/>
            </w:r>
          </w:p>
        </w:tc>
        <w:tc>
          <w:tcPr>
            <w:tcW w:w="4389" w:type="dxa"/>
            <w:gridSpan w:val="13"/>
            <w:shd w:val="clear" w:color="auto" w:fill="auto"/>
            <w:vAlign w:val="center"/>
          </w:tcPr>
          <w:p w:rsidR="0076056D" w:rsidRPr="007D552E" w:rsidRDefault="0076056D" w:rsidP="00363CA9">
            <w:pPr>
              <w:rPr>
                <w:rFonts w:ascii="Verdana" w:hAnsi="Verdana"/>
                <w:sz w:val="14"/>
                <w:szCs w:val="16"/>
              </w:rPr>
            </w:pPr>
            <w:r w:rsidRPr="007D552E">
              <w:rPr>
                <w:rFonts w:ascii="Verdana" w:hAnsi="Verdana"/>
                <w:sz w:val="14"/>
                <w:szCs w:val="16"/>
              </w:rPr>
              <w:t>Details:</w:t>
            </w:r>
          </w:p>
        </w:tc>
      </w:tr>
      <w:tr w:rsidR="0076056D" w:rsidRPr="00BF2618" w:rsidTr="000005DC">
        <w:trPr>
          <w:trHeight w:val="283"/>
        </w:trPr>
        <w:tc>
          <w:tcPr>
            <w:tcW w:w="106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6056D" w:rsidRPr="0076056D" w:rsidRDefault="0076056D" w:rsidP="0046642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76056D">
              <w:rPr>
                <w:rFonts w:ascii="Verdana" w:hAnsi="Verdana"/>
                <w:b/>
                <w:sz w:val="16"/>
                <w:szCs w:val="16"/>
              </w:rPr>
              <w:t>Autopsy</w:t>
            </w:r>
          </w:p>
        </w:tc>
        <w:tc>
          <w:tcPr>
            <w:tcW w:w="9181" w:type="dxa"/>
            <w:gridSpan w:val="41"/>
            <w:tcBorders>
              <w:bottom w:val="nil"/>
            </w:tcBorders>
            <w:shd w:val="clear" w:color="auto" w:fill="auto"/>
            <w:vAlign w:val="center"/>
          </w:tcPr>
          <w:p w:rsidR="007D552E" w:rsidRDefault="007D552E" w:rsidP="00466421">
            <w:pPr>
              <w:rPr>
                <w:rFonts w:ascii="Verdana" w:hAnsi="Verdana"/>
                <w:sz w:val="16"/>
                <w:szCs w:val="16"/>
              </w:rPr>
            </w:pPr>
          </w:p>
          <w:p w:rsidR="0076056D" w:rsidRDefault="00E73F02" w:rsidP="004664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Details:</w:t>
            </w:r>
          </w:p>
          <w:p w:rsidR="00363CA9" w:rsidRPr="00BF2618" w:rsidRDefault="00363CA9" w:rsidP="004664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73F02" w:rsidRPr="00BF2618" w:rsidTr="000005DC">
        <w:trPr>
          <w:trHeight w:val="251"/>
        </w:trPr>
        <w:tc>
          <w:tcPr>
            <w:tcW w:w="155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Family History</w:t>
            </w:r>
          </w:p>
        </w:tc>
        <w:tc>
          <w:tcPr>
            <w:tcW w:w="91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SCD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408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Arrhythmia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12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4D6428">
              <w:rPr>
                <w:rFonts w:ascii="Verdana" w:hAnsi="Verdana"/>
                <w:sz w:val="16"/>
                <w:szCs w:val="16"/>
              </w:rPr>
              <w:t xml:space="preserve">Long QT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140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Brugada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QT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98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ARVC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84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HCM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F02" w:rsidRPr="00BF2618" w:rsidRDefault="00E73F02" w:rsidP="00363CA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DCM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3CA9" w:rsidRPr="00363CA9" w:rsidRDefault="00E73F02" w:rsidP="00363C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4D64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6428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</w:tr>
      <w:tr w:rsidR="00363CA9" w:rsidRPr="00BF2618" w:rsidTr="000005DC">
        <w:trPr>
          <w:trHeight w:val="251"/>
        </w:trPr>
        <w:tc>
          <w:tcPr>
            <w:tcW w:w="10243" w:type="dxa"/>
            <w:gridSpan w:val="4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3CA9" w:rsidRDefault="00363CA9" w:rsidP="00363CA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73F02" w:rsidRPr="00BF2618" w:rsidTr="000005DC">
        <w:trPr>
          <w:trHeight w:val="225"/>
        </w:trPr>
        <w:tc>
          <w:tcPr>
            <w:tcW w:w="37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02" w:rsidRPr="00E73F02" w:rsidRDefault="00E73F02" w:rsidP="00047AF5">
            <w:pPr>
              <w:spacing w:before="120"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3F02">
              <w:rPr>
                <w:rFonts w:ascii="Verdana" w:hAnsi="Verdana"/>
                <w:b/>
                <w:sz w:val="20"/>
                <w:szCs w:val="20"/>
              </w:rPr>
              <w:t>Which test are you requesting?</w:t>
            </w:r>
          </w:p>
        </w:tc>
        <w:sdt>
          <w:sdtPr>
            <w:rPr>
              <w:rFonts w:ascii="Verdana" w:hAnsi="Verdana"/>
              <w:b/>
              <w:sz w:val="18"/>
              <w:szCs w:val="18"/>
            </w:rPr>
            <w:alias w:val="Sub panel"/>
            <w:tag w:val="Sub panel"/>
            <w:id w:val="14016866"/>
            <w:placeholder>
              <w:docPart w:val="C89255AE6AB049529E5DD8A71503349D"/>
            </w:placeholder>
            <w:showingPlcHdr/>
            <w:dropDownList>
              <w:listItem w:displayText="OOHCA/SCD" w:value="OOHCA/SCD"/>
              <w:listItem w:displayText="Long QT" w:value="Long QT"/>
              <w:listItem w:displayText="Short QT" w:value="Short QT"/>
              <w:listItem w:displayText="CPVT" w:value="CPVT"/>
              <w:listItem w:displayText="Brugada" w:value="Brugada"/>
              <w:listItem w:displayText="ARVC" w:value="ARVC"/>
              <w:listItem w:displayText="DCM" w:value="DCM"/>
              <w:listItem w:displayText="Heart block" w:value="Heart block"/>
              <w:listItem w:displayText="Atrial fibrillation" w:value="Atrial fibrillation"/>
            </w:dropDownList>
          </w:sdtPr>
          <w:sdtEndPr/>
          <w:sdtContent>
            <w:tc>
              <w:tcPr>
                <w:tcW w:w="650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E73F02" w:rsidRPr="00BF2618" w:rsidRDefault="00E73F02" w:rsidP="00047AF5">
                <w:pPr>
                  <w:spacing w:before="120" w:after="120" w:line="276" w:lineRule="auto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AE7130">
                  <w:rPr>
                    <w:rStyle w:val="PlaceholderText"/>
                  </w:rPr>
                  <w:t xml:space="preserve">Choose an </w:t>
                </w:r>
                <w:r w:rsidRPr="00E73F02">
                  <w:rPr>
                    <w:rStyle w:val="PlaceholderText"/>
                    <w:sz w:val="20"/>
                    <w:szCs w:val="20"/>
                  </w:rPr>
                  <w:t>item</w:t>
                </w:r>
                <w:r w:rsidRPr="00AE713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3CA9" w:rsidRPr="00BF2618" w:rsidTr="000005DC">
        <w:trPr>
          <w:trHeight w:val="196"/>
        </w:trPr>
        <w:tc>
          <w:tcPr>
            <w:tcW w:w="5120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3CA9" w:rsidRPr="00BF2618" w:rsidRDefault="00363CA9" w:rsidP="00047AF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t>Clinical Genetics contact</w:t>
            </w:r>
            <w:r w:rsidRPr="00BF2618">
              <w:rPr>
                <w:rFonts w:ascii="Verdana" w:hAnsi="Verdana"/>
                <w:sz w:val="16"/>
                <w:szCs w:val="16"/>
              </w:rPr>
              <w:t xml:space="preserve">:  </w:t>
            </w:r>
          </w:p>
        </w:tc>
        <w:tc>
          <w:tcPr>
            <w:tcW w:w="5123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3CA9" w:rsidRPr="00BF2618" w:rsidRDefault="00363CA9" w:rsidP="00047AF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Referring doctor:</w:t>
            </w:r>
          </w:p>
        </w:tc>
      </w:tr>
      <w:tr w:rsidR="0076056D" w:rsidRPr="00BF2618" w:rsidTr="000005DC">
        <w:trPr>
          <w:trHeight w:val="251"/>
        </w:trPr>
        <w:tc>
          <w:tcPr>
            <w:tcW w:w="4983" w:type="dxa"/>
            <w:gridSpan w:val="2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30ED" w:rsidRPr="00047AF5" w:rsidRDefault="001030ED" w:rsidP="000F18E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2618">
              <w:rPr>
                <w:rFonts w:ascii="Verdana" w:hAnsi="Verdana"/>
                <w:b/>
                <w:sz w:val="20"/>
                <w:szCs w:val="20"/>
              </w:rPr>
              <w:t>FAMILY PEDIGREE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30ED" w:rsidRPr="00BF2618" w:rsidRDefault="001030ED" w:rsidP="000F18E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724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30ED" w:rsidRPr="00BF2618" w:rsidRDefault="001030ED" w:rsidP="000F18E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030ED" w:rsidRPr="00BF2618" w:rsidTr="000005DC">
        <w:trPr>
          <w:trHeight w:val="3997"/>
        </w:trPr>
        <w:tc>
          <w:tcPr>
            <w:tcW w:w="10243" w:type="dxa"/>
            <w:gridSpan w:val="44"/>
            <w:shd w:val="clear" w:color="auto" w:fill="auto"/>
          </w:tcPr>
          <w:p w:rsidR="008936BD" w:rsidRDefault="00047AF5" w:rsidP="00047AF5">
            <w:pPr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18"/>
                <w:szCs w:val="18"/>
              </w:rPr>
              <w:lastRenderedPageBreak/>
              <w:t xml:space="preserve">Please clarify relationships of affected family members to the patient </w:t>
            </w:r>
            <w:r>
              <w:rPr>
                <w:rFonts w:ascii="Verdana" w:hAnsi="Verdana"/>
                <w:sz w:val="18"/>
                <w:szCs w:val="18"/>
              </w:rPr>
              <w:t>in this box:</w:t>
            </w: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P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8936BD" w:rsidRDefault="008936BD" w:rsidP="008936BD">
            <w:pPr>
              <w:rPr>
                <w:rFonts w:ascii="Verdana" w:hAnsi="Verdana"/>
                <w:sz w:val="16"/>
                <w:szCs w:val="16"/>
              </w:rPr>
            </w:pPr>
          </w:p>
          <w:p w:rsidR="001030ED" w:rsidRPr="008936BD" w:rsidRDefault="008936BD" w:rsidP="008936BD">
            <w:pPr>
              <w:tabs>
                <w:tab w:val="left" w:pos="65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76056D" w:rsidRPr="00BF2618" w:rsidTr="000005DC">
        <w:trPr>
          <w:trHeight w:val="49"/>
        </w:trPr>
        <w:tc>
          <w:tcPr>
            <w:tcW w:w="332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030ED" w:rsidRPr="00BF2618" w:rsidRDefault="001030ED" w:rsidP="00BF261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16"/>
                <w:szCs w:val="16"/>
              </w:rPr>
              <w:t>Signed:</w:t>
            </w:r>
          </w:p>
          <w:p w:rsidR="001030ED" w:rsidRPr="00BF2618" w:rsidRDefault="001030ED" w:rsidP="00BF261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1030ED" w:rsidRPr="00BF2618" w:rsidRDefault="001030ED" w:rsidP="00BF261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16"/>
                <w:szCs w:val="16"/>
              </w:rPr>
              <w:t>Date:</w:t>
            </w:r>
          </w:p>
        </w:tc>
        <w:tc>
          <w:tcPr>
            <w:tcW w:w="472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030ED" w:rsidRPr="00BF2618" w:rsidRDefault="001030ED" w:rsidP="00BF261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BF2618">
              <w:rPr>
                <w:rFonts w:ascii="Verdana" w:hAnsi="Verdana"/>
                <w:sz w:val="16"/>
                <w:szCs w:val="16"/>
              </w:rPr>
              <w:t>Consultant (Please Print)</w:t>
            </w:r>
          </w:p>
        </w:tc>
      </w:tr>
    </w:tbl>
    <w:p w:rsidR="000F2F5D" w:rsidRDefault="000F2F5D" w:rsidP="00945069">
      <w:pPr>
        <w:rPr>
          <w:sz w:val="16"/>
          <w:szCs w:val="16"/>
        </w:rPr>
        <w:sectPr w:rsidR="000F2F5D" w:rsidSect="00F3716B">
          <w:footerReference w:type="default" r:id="rId9"/>
          <w:pgSz w:w="11906" w:h="16838" w:code="9"/>
          <w:pgMar w:top="284" w:right="1134" w:bottom="1134" w:left="1134" w:header="709" w:footer="544" w:gutter="0"/>
          <w:cols w:space="708"/>
          <w:docGrid w:linePitch="360"/>
        </w:sectPr>
      </w:pPr>
    </w:p>
    <w:p w:rsidR="000F2F5D" w:rsidRPr="00C67477" w:rsidRDefault="000F2F5D" w:rsidP="00945069">
      <w:pPr>
        <w:rPr>
          <w:rFonts w:ascii="Arial" w:hAnsi="Arial" w:cs="Arial"/>
          <w:b/>
        </w:rPr>
      </w:pPr>
      <w:r w:rsidRPr="00C67477">
        <w:rPr>
          <w:rFonts w:ascii="Arial" w:hAnsi="Arial" w:cs="Arial"/>
          <w:b/>
        </w:rPr>
        <w:lastRenderedPageBreak/>
        <w:t xml:space="preserve">Arrhythmia Panel and </w:t>
      </w:r>
      <w:r w:rsidR="00C00D81" w:rsidRPr="00C67477">
        <w:rPr>
          <w:rFonts w:ascii="Arial" w:hAnsi="Arial" w:cs="Arial"/>
          <w:b/>
        </w:rPr>
        <w:t>S</w:t>
      </w:r>
      <w:r w:rsidRPr="00C67477">
        <w:rPr>
          <w:rFonts w:ascii="Arial" w:hAnsi="Arial" w:cs="Arial"/>
          <w:b/>
        </w:rPr>
        <w:t>ubpanels</w:t>
      </w:r>
    </w:p>
    <w:p w:rsidR="000F2F5D" w:rsidRPr="00C67477" w:rsidRDefault="000F2F5D" w:rsidP="00945069">
      <w:pPr>
        <w:rPr>
          <w:rFonts w:ascii="Arial" w:hAnsi="Arial" w:cs="Arial"/>
          <w:sz w:val="22"/>
          <w:szCs w:val="16"/>
        </w:rPr>
      </w:pPr>
      <w:r w:rsidRPr="00C67477">
        <w:rPr>
          <w:rFonts w:ascii="Arial" w:hAnsi="Arial" w:cs="Arial"/>
          <w:sz w:val="22"/>
          <w:szCs w:val="16"/>
        </w:rPr>
        <w:t>The genes shown will be analysed according to the clinical</w:t>
      </w:r>
      <w:r w:rsidR="00C67477" w:rsidRPr="00C67477">
        <w:rPr>
          <w:rFonts w:ascii="Arial" w:hAnsi="Arial" w:cs="Arial"/>
          <w:sz w:val="22"/>
          <w:szCs w:val="16"/>
        </w:rPr>
        <w:t xml:space="preserve"> </w:t>
      </w:r>
      <w:r w:rsidR="009C7A19" w:rsidRPr="00C67477">
        <w:rPr>
          <w:rFonts w:ascii="Arial" w:hAnsi="Arial" w:cs="Arial"/>
          <w:sz w:val="22"/>
          <w:szCs w:val="16"/>
        </w:rPr>
        <w:t xml:space="preserve">subpanel </w:t>
      </w:r>
      <w:r w:rsidRPr="00C67477">
        <w:rPr>
          <w:rFonts w:ascii="Arial" w:hAnsi="Arial" w:cs="Arial"/>
          <w:sz w:val="22"/>
          <w:szCs w:val="16"/>
        </w:rPr>
        <w:t>selected by the referring clinician.</w:t>
      </w:r>
    </w:p>
    <w:p w:rsidR="000F2F5D" w:rsidRPr="00C67477" w:rsidRDefault="000F2F5D" w:rsidP="00945069">
      <w:pPr>
        <w:rPr>
          <w:rFonts w:ascii="Arial" w:hAnsi="Arial" w:cs="Arial"/>
          <w:sz w:val="22"/>
          <w:szCs w:val="16"/>
        </w:rPr>
      </w:pPr>
      <w:r w:rsidRPr="00C67477">
        <w:rPr>
          <w:rFonts w:ascii="Arial" w:hAnsi="Arial" w:cs="Arial"/>
          <w:sz w:val="22"/>
          <w:szCs w:val="16"/>
        </w:rPr>
        <w:t>No analysis will take place if the form is incomplete.</w:t>
      </w:r>
    </w:p>
    <w:p w:rsidR="00C67477" w:rsidRDefault="00C67477" w:rsidP="00945069">
      <w:pPr>
        <w:rPr>
          <w:rFonts w:ascii="Verdana" w:hAnsi="Verdana"/>
          <w:sz w:val="16"/>
          <w:szCs w:val="16"/>
        </w:rPr>
      </w:pPr>
    </w:p>
    <w:p w:rsidR="00C67477" w:rsidRPr="0004614D" w:rsidRDefault="00C67477" w:rsidP="00945069">
      <w:pPr>
        <w:rPr>
          <w:rFonts w:ascii="Verdana" w:hAnsi="Verdana"/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0F2F5D" w:rsidRDefault="00B56C90" w:rsidP="0094506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26670</wp:posOffset>
                </wp:positionV>
                <wp:extent cx="1176020" cy="375285"/>
                <wp:effectExtent l="0" t="0" r="24130" b="24765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Pr="000F2F5D" w:rsidRDefault="000F2F5D" w:rsidP="000F2F5D">
                            <w:pPr>
                              <w:ind w:left="360" w:hanging="36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F2F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OOHCA/SCD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305.9pt;margin-top:2.1pt;width:92.6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npKAIAAFIEAAAOAAAAZHJzL2Uyb0RvYy54bWysVNtu2zAMfR+wfxD0vviSpk2NOEWRLsOA&#10;bivW7QNkWbaFyZJGKXGyry8lp6m77WmYHwRRpI7Ic0ivbg69InsBThpd0myWUiI0N7XUbUm/f9u+&#10;W1LiPNM1U0aLkh6Fozfrt29Wgy1EbjqjagEEQbQrBlvSzntbJInjneiZmxkrNDobAz3zaEKb1MAG&#10;RO9VkqfpZTIYqC0YLpzD07vRSdcRv2kE91+axglPVEkxNx9XiGsV1mS9YkULzHaSn9Jg/5BFz6TG&#10;R89Qd8wzsgP5B1QvORhnGj/jpk9M00guYg1YTZb+Vs1jx6yItSA5zp5pcv8Pln/ePwCRdUnnOSWa&#10;9ajRV2SN6VYJMr8KBA3WFRj3aB8glOjsveE/HNFm02GYuAUwQydYjWllIT55dSEYDq+SavhkaoRn&#10;O28iV4cG+gCILJBDlOR4lkQcPOF4mGVXl2mOynH0za8W+XIRn2DF820Lzn8QpidhU1LA5CM62987&#10;H7JhxXNIzN4oWW+lUtGAttooIHuG7bGN3wndTcOUJkNJrxf5IiK/8rkpRBq/v0H00mOfK9mXdHkO&#10;YkWg7b2uYxd6JtW4x5SVPvEYqBsl8IfqEJWKJAdaK1MfkVgwY1vjGOKmM/CLkgFbuqTu546BoER9&#10;1CjOdXZxEWZgasDUqKYG0xyhSso9UDIaGz9Ozs6CbDt8K4t8aHOLkjYysv2S16kAbNwowmnIwmRM&#10;7Rj18itYPwEAAP//AwBQSwMEFAAGAAgAAAAhAG2USpXeAAAACAEAAA8AAABkcnMvZG93bnJldi54&#10;bWxMj8tOwzAQRfdI/QdrkNgg6rhBaZvGqQoSSyRaXls3HpKo8TjEbhv4eoYVLEdndO+5xXp0nTjh&#10;EFpPGtQ0AYFUedtSreHl+eFmASJEQ9Z0nlDDFwZYl5OLwuTWn2mLp12sBYdQyI2GJsY+lzJUDToT&#10;pr5HYvbhB2cin0Mt7WDOHO46OUuSTDrTEjc0psf7BqvD7ug0PH1eZ9Y9Vq9u8aZUDN+bu/e01vrq&#10;ctysQEQc498z/OqzOpTstPdHskF0GjKlWD1quJ2BYD5fznnbnkGagiwL+X9A+QMAAP//AwBQSwEC&#10;LQAUAAYACAAAACEAtoM4kv4AAADhAQAAEwAAAAAAAAAAAAAAAAAAAAAAW0NvbnRlbnRfVHlwZXNd&#10;LnhtbFBLAQItABQABgAIAAAAIQA4/SH/1gAAAJQBAAALAAAAAAAAAAAAAAAAAC8BAABfcmVscy8u&#10;cmVsc1BLAQItABQABgAIAAAAIQBXewnpKAIAAFIEAAAOAAAAAAAAAAAAAAAAAC4CAABkcnMvZTJv&#10;RG9jLnhtbFBLAQItABQABgAIAAAAIQBtlEqV3gAAAAgBAAAPAAAAAAAAAAAAAAAAAIIEAABkcnMv&#10;ZG93bnJldi54bWxQSwUGAAAAAAQABADzAAAAjQUAAAAA&#10;">
                <v:textbox inset=",7.2pt,,7.2pt">
                  <w:txbxContent>
                    <w:p w:rsidR="000F2F5D" w:rsidRPr="000F2F5D" w:rsidRDefault="000F2F5D" w:rsidP="000F2F5D">
                      <w:pPr>
                        <w:ind w:left="360" w:hanging="3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F2F5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OOHCA/SCD</w:t>
                      </w:r>
                    </w:p>
                  </w:txbxContent>
                </v:textbox>
              </v:rect>
            </w:pict>
          </mc:Fallback>
        </mc:AlternateContent>
      </w:r>
    </w:p>
    <w:p w:rsidR="000F2F5D" w:rsidRPr="00C00D81" w:rsidRDefault="00C00D81" w:rsidP="00945069">
      <w:pPr>
        <w:rPr>
          <w:rFonts w:ascii="Verdana" w:hAnsi="Verdana"/>
          <w:sz w:val="16"/>
          <w:szCs w:val="16"/>
        </w:rPr>
      </w:pPr>
      <w:r w:rsidRPr="00C00D81">
        <w:rPr>
          <w:rFonts w:ascii="Verdana" w:hAnsi="Verdana"/>
          <w:sz w:val="16"/>
          <w:szCs w:val="16"/>
        </w:rPr>
        <w:t>Full panel</w:t>
      </w:r>
    </w:p>
    <w:p w:rsidR="00C00D81" w:rsidRDefault="00C00D81" w:rsidP="00945069">
      <w:pPr>
        <w:rPr>
          <w:sz w:val="16"/>
          <w:szCs w:val="16"/>
        </w:rPr>
      </w:pPr>
    </w:p>
    <w:p w:rsidR="000F2F5D" w:rsidRDefault="00B56C90" w:rsidP="0094506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51435</wp:posOffset>
                </wp:positionV>
                <wp:extent cx="0" cy="223520"/>
                <wp:effectExtent l="59690" t="6985" r="54610" b="17145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8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353pt;margin-top:4.05pt;width:0;height:17.6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RtqwIAAJcFAAAOAAAAZHJzL2Uyb0RvYy54bWysVMlu2zAQvRfoPxC8K1oseREiB44s95K2&#10;AZKiZ1qkLKISKZC0ZaPov2dI2UqcXooiOghcZt7MvHnD27tj26ADU5pLkeHwJsCIiVJSLnYZ/vG8&#10;8eYYaUMEJY0ULMMnpvHd8vOn275LWSRr2VCmEIAInfZdhmtjutT3dVmzlugb2TEBl5VULTGwVTuf&#10;KtIDetv4URBM/V4q2ilZMq3hdD1c4qXDrypWmu9VpZlBTYYhN+P+yv239u8vb0m6U6SreXlOg/xH&#10;Fi3hAoKOUGtiCNor/hdUy0sltazMTSlbX1YVL5mrAaoJg3fVPNWkY64WIEd3I03642DLb4dHhTjN&#10;8CTESJAWerTaG+lCo2RhCeo7nYJdLh6VLbE8iqfuQZa/NBIyr4nYMWf9fOrAObQe/pWL3egOwmz7&#10;r5KCDYEAjq1jpVoLCTygo2vKaWwKOxpUDoclnEbRJIlcv3ySXvw6pc0XJltkFxnWRhG+q00uhYDO&#10;SxW6KOTwoI3NiqQXBxtUyA1vGieARqA+w4skSpyDlg2n9tKaabXb5o1CB2Il5D5XIty8NVNyL6gD&#10;qxmhxXltCG9gjYzjxigObDUM22gtoxg1DKbGrob0GmEjMqfbIWfYHQ0s3Tkw4jT1exEsinkxj704&#10;mhZeHKzX3mqTx950E86S9WSd5+vwjy0ljNOaU8qEreai7zD+N/2cJ21Q5qjwkTb/Gt3xC8leZ7ra&#10;JMEsnsy92SyZePGkCLz7+Sb3Vnk4nc6K+/y+eJdp4arXH5PsSKXNSu4NU0817RHlVi6TZBGB6CmH&#10;9yCaDZ1FpNlBS0qjMFLS/OSmduK2srQYV2rI3Xfu3Yg+EHHpod2NXTjX9koVSPLSXzczdkyGgdtK&#10;enpUVhZ2fGD6ndP5pbLPy9u9s3p9T5cvAAAA//8DAFBLAwQUAAYACAAAACEA44+w/N0AAAAIAQAA&#10;DwAAAGRycy9kb3ducmV2LnhtbEyPS0/DMBCE70j8B2uRuFEnpC+FbCpUCYR6IzzE0Y23SdR4Hdlu&#10;m/LrccUBjqMZzXxTrEbTiyM531lGSCcJCOLa6o4bhPe3p7slCB8Ua9VbJoQzeViV11eFyrU98Ssd&#10;q9CIWMI+VwhtCEMupa9bMspP7EAcvZ11RoUoXSO1U6dYbnp5nyRzaVTHcaFVA61bqvfVwSCM35sZ&#10;NZ/dNLykzwu3ma2/so8K8fZmfHwAEWgMf2G44Ed0KCPT1h5Ye9EjLJJ5/BIQlimI6P/qLcI0y0CW&#10;hfx/oPwBAAD//wMAUEsBAi0AFAAGAAgAAAAhALaDOJL+AAAA4QEAABMAAAAAAAAAAAAAAAAAAAAA&#10;AFtDb250ZW50X1R5cGVzXS54bWxQSwECLQAUAAYACAAAACEAOP0h/9YAAACUAQAACwAAAAAAAAAA&#10;AAAAAAAvAQAAX3JlbHMvLnJlbHNQSwECLQAUAAYACAAAACEADD/EbasCAACXBQAADgAAAAAAAAAA&#10;AAAAAAAuAgAAZHJzL2Uyb0RvYy54bWxQSwECLQAUAAYACAAAACEA44+w/N0AAAAIAQAADwAAAAAA&#10;AAAAAAAAAAAFBQAAZHJzL2Rvd25yZXYueG1sUEsFBgAAAAAEAAQA8wAAAA8GAAAAAA==&#10;">
                <v:stroke endarrow="block"/>
                <v:shadow color="#ccc"/>
              </v:shape>
            </w:pict>
          </mc:Fallback>
        </mc:AlternateContent>
      </w:r>
    </w:p>
    <w:p w:rsidR="000F2F5D" w:rsidRDefault="000F2F5D" w:rsidP="00945069">
      <w:pPr>
        <w:rPr>
          <w:sz w:val="16"/>
          <w:szCs w:val="16"/>
        </w:rPr>
      </w:pPr>
    </w:p>
    <w:p w:rsidR="000F2F5D" w:rsidRDefault="00A87941" w:rsidP="0094506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2089784</wp:posOffset>
                </wp:positionH>
                <wp:positionV relativeFrom="paragraph">
                  <wp:posOffset>38735</wp:posOffset>
                </wp:positionV>
                <wp:extent cx="50768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935A1" id="Straight Connector 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3.05pt" to="564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yRtwEAALcDAAAOAAAAZHJzL2Uyb0RvYy54bWysU01vEzEQvSPxHyzfyW6itlSrbHpIBRcE&#10;EaU/wPWOsxa2xxqbfPx7xk6yRYAQqnrxeuz33swbzy7vDt6JHVCyGHo5n7VSQNA42LDt5eO3D+9u&#10;pUhZhUE5DNDLIyR5t3r7ZrmPHSxwRDcACRYJqdvHXo45x65pkh7BqzTDCIEvDZJXmUPaNgOpPat7&#10;1yza9qbZIw2RUENKfHp/upSrqm8M6PzFmARZuF5ybbmuVNensjarpeq2pOJo9bkM9YIqvLKBk05S&#10;9yor8YPsH1LeasKEJs80+gaNsRqqB3Yzb39z8zCqCNULNyfFqU3p9WT1592GhB16eSVFUJ6f6CGT&#10;stsxizWGwA1EElelT/uYOoavw4bOUYobKqYPhnz5sh1xqL09Tr2FQxaaD6/b9ze3i2sp9OWueSZG&#10;SvkjoBdl00tnQ7GtOrX7lDInY+gFwkEp5JS67vLRQQG78BUMW+Fk88quQwRrR2Kn+PmH7/Nig7Uq&#10;slCMdW4itf8mnbGFBnWw/pc4oWtGDHkiehuQ/pY1Hy6lmhP+4vrktdh+wuFYH6K2g6ejOjtPchm/&#10;X+NKf/7fVj8BAAD//wMAUEsDBBQABgAIAAAAIQDZsgfT3QAAAAgBAAAPAAAAZHJzL2Rvd25yZXYu&#10;eG1sTI9PT4QwEMXvJn6HZky8uQVMWETKxvjnpAdEDx67dASydEpoF9BP76wXPU1m3sub3yt2qx3E&#10;jJPvHSmINxEIpMaZnloF729PVxkIHzQZPThCBV/oYVeenxU6N26hV5zr0AoOIZ9rBV0IYy6lbzq0&#10;2m/ciMTap5usDrxOrTSTXjjcDjKJolRa3RN/6PSI9x02h/poFWwfn+tqXB5eviu5lVU1u5AdPpS6&#10;vFjvbkEEXMOfGU74jA4lM+3dkYwXg4Lr5CZmq4KUx0mPkywFsf89yLKQ/wuUPwAAAP//AwBQSwEC&#10;LQAUAAYACAAAACEAtoM4kv4AAADhAQAAEwAAAAAAAAAAAAAAAAAAAAAAW0NvbnRlbnRfVHlwZXNd&#10;LnhtbFBLAQItABQABgAIAAAAIQA4/SH/1gAAAJQBAAALAAAAAAAAAAAAAAAAAC8BAABfcmVscy8u&#10;cmVsc1BLAQItABQABgAIAAAAIQB39RyRtwEAALcDAAAOAAAAAAAAAAAAAAAAAC4CAABkcnMvZTJv&#10;RG9jLnhtbFBLAQItABQABgAIAAAAIQDZsgfT3QAAAAgBAAAPAAAAAAAAAAAAAAAAABEEAABkcnMv&#10;ZG93bnJldi54bWxQSwUGAAAAAAQABADzAAAAGwUAAAAA&#10;" strokecolor="black [3040]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>
                <wp:simplePos x="0" y="0"/>
                <wp:positionH relativeFrom="column">
                  <wp:posOffset>7150735</wp:posOffset>
                </wp:positionH>
                <wp:positionV relativeFrom="paragraph">
                  <wp:posOffset>40640</wp:posOffset>
                </wp:positionV>
                <wp:extent cx="0" cy="274955"/>
                <wp:effectExtent l="76200" t="0" r="57150" b="48895"/>
                <wp:wrapNone/>
                <wp:docPr id="2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5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63.05pt;margin-top:3.2pt;width:0;height:21.65pt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iqQIAAJcFAAAOAAAAZHJzL2Uyb0RvYy54bWysVE1v2zAMvQ/YfxB0d/0RO06MOkXqOLt0&#10;W4F22Fmx5FiYLRmSEqcY9t9HyYm7dJdhqA+CKIuP5OOjbu9OXYuOTGkuRY7DmwAjJipJudjn+Nvz&#10;1ltgpA0RlLRSsBy/MI3vVh8/3A59xiLZyJYyhQBE6Gzoc9wY02e+r6uGdUTfyJ4J+FlL1REDptr7&#10;VJEB0LvWj4Jg7g9S0V7JimkNp5vxJ145/Lpmlfla15oZ1OYYcjNuVW7d2dVf3ZJsr0jf8OqcBvmP&#10;LDrCBQSdoDbEEHRQ/C+ojldKalmbm0p2vqxrXjFXA1QTBm+qeWpIz1wtQI7uJ5r0+8FWX46PCnGa&#10;42iJkSAd9Gh9MNKFRvPUEjT0OoN7hXhUtsTqJJ76B1n90EjIoiFiz9zt55cenEPr4V+5WEP3EGY3&#10;fJYU7hAI4Ng61aqzkMADOrmmvExNYSeDqvGwgtMojZdJ4sBJdvHrlTafmOyQ3eRYG0X4vjGFFAI6&#10;L1XoopDjgzY2K5JdHGxQIbe8bZ0AWoGGHC+TKHEOWrac2p/2mlb7XdEqdCRWQu47Z3F1TcmDoA6s&#10;YYSW570hvIU9Mo4boziw1TJso3WMYtQymBq7G9NrhY3InG7HnME6Gdi6c2DEaernMliWi3IRe3E0&#10;L7042Gy89baIvfk2TJPNbFMUm/CXLSWMs4ZTyoSt5qLvMP43/ZwnbVTmpPCJNv8a3fELyV5nut4m&#10;QRrPFl6aJjMvnpWBd7/YFt66COfztLwv7ss3mZauev0+yU5U2qzkwTD11NABUW7lMkuWUYjBgPcg&#10;SsfOItLuoSWVURgpab5z0zhxW1lajCs1FO47925CH4m49NBaUxfOtb1SBZK89NfNjB2TceB2kr48&#10;KisLOz4w/c7p/FLZ5+VP2916fU9XvwEAAP//AwBQSwMEFAAGAAgAAAAhAAVWURXeAAAACgEAAA8A&#10;AABkcnMvZG93bnJldi54bWxMj01PwzAMhu9I/IfISNxY2tF1UJpOaBII7bbyIY5ZY9qKxqmSbCv8&#10;ejxxgONrP3r9uFxNdhAH9KF3pCCdJSCQGmd6ahW8PD9c3YAIUZPRgyNU8IUBVtX5WakL4460xUMd&#10;W8ElFAqtoItxLKQMTYdWh5kbkXj34bzVkaNvpfH6yOV2kPMkyaXVPfGFTo+47rD5rPdWwfS9WWD7&#10;1mfxKX1c+s1i/X79Wit1eTHd34GIOMU/GE76rA4VO+3cnkwQA+d0nqfMKsgzECfgd7BTkN0uQVal&#10;/P9C9QMAAP//AwBQSwECLQAUAAYACAAAACEAtoM4kv4AAADhAQAAEwAAAAAAAAAAAAAAAAAAAAAA&#10;W0NvbnRlbnRfVHlwZXNdLnhtbFBLAQItABQABgAIAAAAIQA4/SH/1gAAAJQBAAALAAAAAAAAAAAA&#10;AAAAAC8BAABfcmVscy8ucmVsc1BLAQItABQABgAIAAAAIQAskkziqQIAAJcFAAAOAAAAAAAAAAAA&#10;AAAAAC4CAABkcnMvZTJvRG9jLnhtbFBLAQItABQABgAIAAAAIQAFVlEV3gAAAAoBAAAPAAAAAAAA&#10;AAAAAAAAAAMFAABkcnMvZG93bnJldi54bWxQSwUGAAAAAAQABADzAAAADg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40640</wp:posOffset>
                </wp:positionV>
                <wp:extent cx="0" cy="274955"/>
                <wp:effectExtent l="76200" t="0" r="57150" b="48895"/>
                <wp:wrapNone/>
                <wp:docPr id="2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6454" id="AutoShape 66" o:spid="_x0000_s1026" type="#_x0000_t32" style="position:absolute;margin-left:444.55pt;margin-top:3.2pt;width:0;height:21.65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GSqQIAAJcFAAAOAAAAZHJzL2Uyb0RvYy54bWysVE2PmzAQvVfqf7B8Z/kI5AMtWWUJ6WXb&#10;RtqtenawCVbBRrYTElX97x2bhG22l6paDpbHeN7MvHnj+4dT26AjU5pLkeHwLsCIiVJSLvYZ/vay&#10;8eYYaUMEJY0ULMNnpvHD8uOH+75LWSRr2VCmEIAInfZdhmtjutT3dVmzlug72TEBPyupWmLAVHuf&#10;KtIDetv4URBM/V4q2ilZMq3hdD38xEuHX1WsNF+rSjODmgxDbsatyq07u/rLe5LuFelqXl7SIP+R&#10;RUu4gKAj1JoYgg6K/wXV8lJJLStzV8rWl1XFS+ZqgGrC4E01zzXpmKsFyNHdSJN+P9jyy3GrEKcZ&#10;jqBTgrTQo9XBSBcaTaeWoL7TKdzLxVbZEsuTeO6eZPlDIyHzmog9c7dfzh04h9bDv3Gxhu4gzK7/&#10;LCncIRDAsXWqVGshgQd0ck05j01hJ4PK4bCE02gWL5LEgZP06tcpbT4x2SK7ybA2ivB9bXIpBHRe&#10;qtBFIccnbWxWJL062KBCbnjTOAE0AvUZXiRR4hy0bDi1P+01rfa7vFHoSKyE3HfJ4uaakgdBHVjN&#10;CC0ue0N4A3tkHDdGcWCrYdhGaxnFqGEwNXY3pNcIG5E53Q45g3UysHXnwIjT1M9FsCjmxTz24mha&#10;eHGwXnurTR570004S9aTdZ6vw1+2lDBOa04pE7aaq77D+N/0c5m0QZmjwkfa/Ft0xy8ke5vpapME&#10;s3gy92azZOLFkyLwHueb3Fvl4XQ6Kx7zx+JNpoWrXr9PsiOVNit5MEw917RHlFu5TJJFFGIw4D2I&#10;ZkNnEWn20JLSKIyUNN+5qZ24rSwtxo0acvddejeiD0Rce2itsQuX2l6pAkle++tmxo7JMHA7Sc9b&#10;ZWVhxwem3zldXir7vPxpu1uv7+nyNwAAAP//AwBQSwMEFAAGAAgAAAAhAGPQlSjdAAAACAEAAA8A&#10;AABkcnMvZG93bnJldi54bWxMj81OwzAQhO9IvIO1SNyoE0jbNGRToUog1FvDjzi68ZJExOvIdtvA&#10;02PEAY6jGc18U64nM4gjOd9bRkhnCQjixuqeW4Tnp/urHIQPirUaLBPCJ3lYV+dnpSq0PfGOjnVo&#10;RSxhXyiELoSxkNI3HRnlZ3Ykjt67dUaFKF0rtVOnWG4GeZ0kC2lUz3GhUyNtOmo+6oNBmL62c2pf&#10;+yw8pg9Lt51v3m5easTLi+nuFkSgKfyF4Qc/okMVmfb2wNqLASHPV2mMIiwyENH/1XuEbLUEWZXy&#10;/4HqGwAA//8DAFBLAQItABQABgAIAAAAIQC2gziS/gAAAOEBAAATAAAAAAAAAAAAAAAAAAAAAABb&#10;Q29udGVudF9UeXBlc10ueG1sUEsBAi0AFAAGAAgAAAAhADj9If/WAAAAlAEAAAsAAAAAAAAAAAAA&#10;AAAALwEAAF9yZWxzLy5yZWxzUEsBAi0AFAAGAAgAAAAhAK9tYZKpAgAAlwUAAA4AAAAAAAAAAAAA&#10;AAAALgIAAGRycy9lMm9Eb2MueG1sUEsBAi0AFAAGAAgAAAAhAGPQlSjdAAAACAEAAA8AAAAAAAAA&#10;AAAAAAAAAw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315595</wp:posOffset>
                </wp:positionV>
                <wp:extent cx="952500" cy="442595"/>
                <wp:effectExtent l="0" t="0" r="19050" b="1460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Pr="000F2F5D" w:rsidRDefault="000F2F5D" w:rsidP="000F2F5D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F2F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2F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406.2pt;margin-top:24.85pt;width:75pt;height:3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51IwIAAFEEAAAOAAAAZHJzL2Uyb0RvYy54bWysVF1v0zAUfUfiP1h+p0lLO9ao6TR1FCEN&#10;mBj8AMdxEgt/ce02Gb9+107XZcATIg+Wr319fO4519lcDVqRowAvrSnpfJZTIgy3tTRtSb9/27+5&#10;pMQHZmqmrBElfRCeXm1fv9r0rhAL21lVCyAIYnzRu5J2IbgiyzzvhGZ+Zp0wuNlY0CxgCG1WA+sR&#10;XatskecXWW+hdmC58B5Xb8ZNuk34TSN4+NI0XgSiSorcQhohjVUcs+2GFS0w10l+osH+gYVm0uCl&#10;Z6gbFhg5gPwDSksO1tsmzLjVmW0ayUWqAauZ579Vc98xJ1ItKI53Z5n8/4Pln493QGSN3r2jxDCN&#10;Hn1F1ZhplSDLt1Gg3vkC8+7dHcQSvbu1/Icnxu46TBPXALbvBKuR1jzmZy8OxMDjUVL1n2yN8OwQ&#10;bNJqaEBHQFSBDMmSh7MlYgiE4+J6tVjlaBzHreVysVqv0g2seDrswIcPwmoSJyUF5J7A2fHWh0iG&#10;FU8pibxVst5LpVIAbbVTQI4Mu2OfvhO6n6YpQ/qRSUJ+seenEHn6/gahZcA2V1KX9PKcxIqo2ntT&#10;pyYMTKpxjpSVOckYlRsdCEM1JKMu4gVR1crWD6gr2LGr8RXipLPwi5IeO7qk/ueBgaBEfTTozXq+&#10;XMYnMA1gGlTTgBmOUCXlASgZg10YH87BgWw7vGue9DD2Gh1tZFL7mdepAOzbZMLpjcWHMY1T1vOf&#10;YPsIAAD//wMAUEsDBBQABgAIAAAAIQAFlf8B3wAAAAoBAAAPAAAAZHJzL2Rvd25yZXYueG1sTI9N&#10;T8MwDIbvSPyHyEhcEEszqtKWptNA4ogE4+uaNaataJzSZFvh1+Od4Gj70evnrVazG8Qep9B70qAW&#10;CQikxtueWg0vz/eXOYgQDVkzeEIN3xhgVZ+eVKa0/kBPuN/EVnAIhdJo6GIcSylD06EzYeFHJL59&#10;+MmZyOPUSjuZA4e7QS6TJJPO9MQfOjPiXYfN52bnNDx+XWTWPTSvLn9TKoaf9e37Vav1+dm8vgER&#10;cY5/MBz1WR1qdtr6HdkgBg25WqaMakiLaxAMFNlxsWVSFSnIupL/K9S/AAAA//8DAFBLAQItABQA&#10;BgAIAAAAIQC2gziS/gAAAOEBAAATAAAAAAAAAAAAAAAAAAAAAABbQ29udGVudF9UeXBlc10ueG1s&#10;UEsBAi0AFAAGAAgAAAAhADj9If/WAAAAlAEAAAsAAAAAAAAAAAAAAAAALwEAAF9yZWxzLy5yZWxz&#10;UEsBAi0AFAAGAAgAAAAhAGdb7nUjAgAAUQQAAA4AAAAAAAAAAAAAAAAALgIAAGRycy9lMm9Eb2Mu&#10;eG1sUEsBAi0AFAAGAAgAAAAhAAWV/wHfAAAACgEAAA8AAAAAAAAAAAAAAAAAfQQAAGRycy9kb3du&#10;cmV2LnhtbFBLBQYAAAAABAAEAPMAAACJBQAAAAA=&#10;">
                <v:textbox inset=",7.2pt,,7.2pt">
                  <w:txbxContent>
                    <w:p w:rsidR="000F2F5D" w:rsidRPr="000F2F5D" w:rsidRDefault="000F2F5D" w:rsidP="000F2F5D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F2F5D">
                        <w:rPr>
                          <w:rFonts w:ascii="Arial" w:hAnsi="Arial" w:cs="Arial"/>
                          <w:sz w:val="20"/>
                          <w:szCs w:val="20"/>
                        </w:rPr>
                        <w:t>Heart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F2F5D">
                        <w:rPr>
                          <w:rFonts w:ascii="Arial" w:hAnsi="Arial" w:cs="Arial"/>
                          <w:sz w:val="20"/>
                          <w:szCs w:val="20"/>
                        </w:rPr>
                        <w:t>block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777875</wp:posOffset>
                </wp:positionV>
                <wp:extent cx="0" cy="423545"/>
                <wp:effectExtent l="76200" t="0" r="57150" b="52705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0FB6" id="AutoShape 57" o:spid="_x0000_s1026" type="#_x0000_t32" style="position:absolute;margin-left:444.55pt;margin-top:61.25pt;width:0;height:33.3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INqAIAAJcFAAAOAAAAZHJzL2Uyb0RvYy54bWysVE2PmzAQvVfqf7B8Z4EE8oE2WWUJ6WXb&#10;RtqtenawCVaNjWwnJKr63zs2CdtsL1W1HCyP8byZefPG9w+nRqAj04YrucDxXYQRk6WiXO4X+NvL&#10;JphhZCyRlAgl2QKfmcEPy48f7rs2YyNVK0GZRgAiTda1C1xb22ZhaMqaNcTcqZZJ+Fkp3RALpt6H&#10;VJMO0BsRjqJoEnZK01arkhkDp+v+J156/Kpipf1aVYZZJBYYcrN+1X7duTVc3pNsr0lb8/KSBvmP&#10;LBrCJQQdoNbEEnTQ/C+ohpdaGVXZu1I1oaoqXjJfA1QTR2+qea5Jy3wtQI5pB5rM+8GWX45bjTiF&#10;3iUYSdJAj1YHq3xolE4dQV1rMriXy612JZYn+dw+qfKHQVLlNZF75m+/nFtwjp1HeOPiDNNCmF33&#10;WVG4QyCAZ+tU6cZBAg/o5JtyHprCThaV/WEJp8lonCapByfZ1a/Vxn5iqkFus8DGasL3tc2VlNB5&#10;pWMfhRyfjHVZkezq4IJKteFCeAEIiboFnqej1DsYJTh1P901o/e7XGh0JE5C/rtkcXNNq4OkHqxm&#10;hBaXvSVcwB5Zz43VHNgSDLtoDaMYCQZT43Z9ekK6iMzrts8ZrJOFrT8HRrymfs6jeTErZkmQjCZF&#10;kETrdbDa5Ekw2cTTdD1e5/k6/uVKiZOs5pQy6aq56jtO/k0/l0nrlTkofKAtvEX3/EKyt5muNmk0&#10;TcazYDpNx0EyLqLgcbbJg1UeTybT4jF/LN5kWvjqzfskO1DpslIHy/RzTTtEuZPLOJ2PYgwGvAej&#10;ad9ZRMQeWlJajZFW9ju3tRe3k6XDuFFD7r9L7wb0nohrD501dOFS2ytVIMlrf/3MuDHpB26n6Hmr&#10;nSzc+MD0e6fLS+Welz9tf+v1PV3+BgAA//8DAFBLAwQUAAYACAAAACEAfwfZdN8AAAALAQAADwAA&#10;AGRycy9kb3ducmV2LnhtbEyPzU7DMBCE70i8g7VI3KiTQCANcSpUCYR6a/gRRzdekoh4HdluG3h6&#10;FnGA4858mp2pVrMdxQF9GBwpSBcJCKTWmYE6Bc9P9xcFiBA1GT06QgWfGGBVn55UujTuSFs8NLET&#10;HEKh1Ar6GKdSytD2aHVYuAmJvXfnrY58+k4ar48cbkeZJcm1tHog/tDrCdc9th/N3iqYvzY5dq/D&#10;VXxMH278Jl+/Xb40Sp2fzXe3ICLO8Q+Gn/pcHWrutHN7MkGMCopimTLKRpblIJj4VXasFMsMZF3J&#10;/xvqbwAAAP//AwBQSwECLQAUAAYACAAAACEAtoM4kv4AAADhAQAAEwAAAAAAAAAAAAAAAAAAAAAA&#10;W0NvbnRlbnRfVHlwZXNdLnhtbFBLAQItABQABgAIAAAAIQA4/SH/1gAAAJQBAAALAAAAAAAAAAAA&#10;AAAAAC8BAABfcmVscy8ucmVsc1BLAQItABQABgAIAAAAIQAyqgINqAIAAJcFAAAOAAAAAAAAAAAA&#10;AAAAAC4CAABkcnMvZTJvRG9jLnhtbFBLAQItABQABgAIAAAAIQB/B9l03wAAAAsBAAAPAAAAAAAA&#10;AAAAAAAAAAIFAABkcnMvZG93bnJldi54bWxQSwUGAAAAAAQABADzAAAADg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>
                <wp:simplePos x="0" y="0"/>
                <wp:positionH relativeFrom="column">
                  <wp:posOffset>7157085</wp:posOffset>
                </wp:positionH>
                <wp:positionV relativeFrom="paragraph">
                  <wp:posOffset>777875</wp:posOffset>
                </wp:positionV>
                <wp:extent cx="0" cy="423545"/>
                <wp:effectExtent l="76200" t="0" r="57150" b="5270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4D94" id="AutoShape 58" o:spid="_x0000_s1026" type="#_x0000_t32" style="position:absolute;margin-left:563.55pt;margin-top:61.25pt;width:0;height:33.35pt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sRqAIAAJcFAAAOAAAAZHJzL2Uyb0RvYy54bWysVE2PmzAQvVfqf7B8Z4EE8oE2WWUJ6WXb&#10;RtqtenawCVaNjWwnJKr63zs2CdtsL1W1HCyP8byZefPG9w+nRqAj04YrucDxXYQRk6WiXO4X+NvL&#10;JphhZCyRlAgl2QKfmcEPy48f7rs2YyNVK0GZRgAiTda1C1xb22ZhaMqaNcTcqZZJ+Fkp3RALpt6H&#10;VJMO0BsRjqJoEnZK01arkhkDp+v+J156/Kpipf1aVYZZJBYYcrN+1X7duTVc3pNsr0lb8/KSBvmP&#10;LBrCJQQdoNbEEnTQ/C+ohpdaGVXZu1I1oaoqXjJfA1QTR2+qea5Jy3wtQI5pB5rM+8GWX45bjTiF&#10;3qUYSdJAj1YHq3xolM4cQV1rMriXy612JZYn+dw+qfKHQVLlNZF75m+/nFtwjp1HeOPiDNNCmF33&#10;WVG4QyCAZ+tU6cZBAg/o5JtyHprCThaV/WEJp8lonCapByfZ1a/Vxn5iqkFus8DGasL3tc2VlNB5&#10;pWMfhRyfjHVZkezq4IJKteFCeAEIiboFnqej1DsYJTh1P901o/e7XGh0JE5C/rtkcXNNq4OkHqxm&#10;hBaXvSVcwB5Zz43VHNgSDLtoDaMYCQZT43Z9ekK6iMzrts8ZrJOFrT8HRrymfs6jeTErZkmQjCZF&#10;kETrdbDa5Ekw2cTTdD1e5/k6/uVKiZOs5pQy6aq56jtO/k0/l0nrlTkofKAtvEX3/EKyt5muNmk0&#10;TcazYDpNx0EyLqLgcbbJg1UeTybT4jF/LN5kWvjqzfskO1DpslIHy/RzTTtEuZPLOJ2PYgwGvAej&#10;ad9ZRMQeWlJajZFW9ju3tRe3k6XDuFFD7r9L7wb0nohrD501dOFS2ytVIMlrf/3MuDHpB26n6Hmr&#10;nSzc+MD0e6fLS+Welz9tf+v1PV3+BgAA//8DAFBLAwQUAAYACAAAACEAD9Qq6uAAAAANAQAADwAA&#10;AGRycy9kb3ducmV2LnhtbEyPzU7DMBCE70i8g7VI3KiTQGgJcSpUCVT1RvgRRzdekoh4HdluG3h6&#10;tuoBbjO7o9lvy+VkB7FHH3pHCtJZAgKpcaanVsHry+PVAkSImoweHKGCbwywrM7PSl0Yd6Bn3Nex&#10;FVxCodAKuhjHQsrQdGh1mLkRiXefzlsd2fpWGq8PXG4HmSXJrbS6J77Q6RFXHTZf9c4qmH42Obbv&#10;/U1cp09zv8lXH9dvtVKXF9PDPYiIU/wLwxGf0aFipq3bkQliYJ9m85SzrLIsB3GMnEZbVou7DGRV&#10;yv9fVL8AAAD//wMAUEsBAi0AFAAGAAgAAAAhALaDOJL+AAAA4QEAABMAAAAAAAAAAAAAAAAAAAAA&#10;AFtDb250ZW50X1R5cGVzXS54bWxQSwECLQAUAAYACAAAACEAOP0h/9YAAACUAQAACwAAAAAAAAAA&#10;AAAAAAAvAQAAX3JlbHMvLnJlbHNQSwECLQAUAAYACAAAACEARORrEagCAACXBQAADgAAAAAAAAAA&#10;AAAAAAAuAgAAZHJzL2Uyb0RvYy54bWxQSwECLQAUAAYACAAAACEAD9Qq6uAAAAANAQAADwAAAAAA&#10;AAAAAAAAAAACBQAAZHJzL2Rvd25yZXYueG1sUEsFBgAAAAAEAAQA8wAAAA8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5F4D43" wp14:editId="2523BE3C">
                <wp:simplePos x="0" y="0"/>
                <wp:positionH relativeFrom="column">
                  <wp:posOffset>6740525</wp:posOffset>
                </wp:positionH>
                <wp:positionV relativeFrom="paragraph">
                  <wp:posOffset>1198245</wp:posOffset>
                </wp:positionV>
                <wp:extent cx="809625" cy="1653540"/>
                <wp:effectExtent l="0" t="0" r="28575" b="2286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53" w:rsidRPr="008936BD" w:rsidRDefault="00C27153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36B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SCN5A</w:t>
                            </w:r>
                          </w:p>
                          <w:p w:rsidR="000F2F5D" w:rsidRPr="003574A3" w:rsidRDefault="003574A3" w:rsidP="003574A3">
                            <w:pPr>
                              <w:pStyle w:val="NoSpacing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ABCC9 GJA1 GJA5 HCN4 KCNA5 KCNE5 NPPA SCN2B SCN4B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F4D43" id="Rectangle 51" o:spid="_x0000_s1029" style="position:absolute;margin-left:530.75pt;margin-top:94.35pt;width:63.75pt;height:130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fsIgIAAE8EAAAOAAAAZHJzL2Uyb0RvYy54bWysVNuO0zAQfUfiHyy/0yRlW22jpqtVlyKk&#10;hV2x8AGO4yQWvjF2myxfz9hpS7mIB4QfLE88Pj5zzjjrm1ErchDgpTUVLWY5JcJw20jTVfTzp92r&#10;a0p8YKZhyhpR0Wfh6c3m5Yv14Eoxt71VjQCCIMaXg6toH4Irs8zzXmjmZ9YJg5utBc0ChtBlDbAB&#10;0bXK5nm+zAYLjQPLhff49W7apJuE37aCh4e29SIQVVHkFtIMaa7jnG3WrOyAuV7yIw32Dyw0kwYv&#10;PUPdscDIHuRvUFpysN62YcatzmzbSi5SDVhNkf9SzVPPnEi1oDjenWXy/w+Wfzg8ApENekeJYRot&#10;+oiiMdMpQRZF1GdwvsS0J/cIsULv7i3/4omx2x7TxC2AHXrBGmSV8rOfDsTA41FSD+9tg/BsH2yS&#10;amxBR0AUgYzJkeezI2IMhOPH63y1nC8o4bhVLBevF1fJsoyVp9MOfHgrrCZxUVFA8gmdHe59QPaY&#10;ekpJ7K2SzU4qlQLo6q0CcmDYHbs0YsF4xF+mKUOGiq4WSOTvEHkaf4LQMmCbK6ljSXFMjRdle2Oa&#10;1ISBSTWt8X5lkMZJusmCMNZjMmp1MqW2zTMKC3bqanyFuOgtfKNkwI6uqP+6ZyAoUe8MmrMqrlA9&#10;Ei4DuAzqy4AZjlAVDZRMy22Yns3egex6vKlIahh7i4a2MmkdGU+sjvSxa5OexxcWn8VlnLJ+/Ac2&#10;3wEAAP//AwBQSwMEFAAGAAgAAAAhAGtQa/3gAAAADQEAAA8AAABkcnMvZG93bnJldi54bWxMj8tO&#10;wzAQRfdI/IM1SOyoE+jDCXEqHmJVsWhAsHXtIY6I7Sh22/Tvma7Kbq7m6D6q9eR6dsAxdsFLyGcZ&#10;MPQ6mM63Ej4/3u4EsJiUN6oPHiWcMMK6vr6qVGnC0W/x0KSWkYmPpZJgUxpKzqO26FSchQE9/X7C&#10;6FQiObbcjOpI5q7n91m25E51nhKsGvDFov5t9k7Cqk2vjX5e6K93exKbYnqI2+Zbytub6ekRWMIp&#10;XWA416fqUFOnXdh7E1lPOlvmC2LpEmIF7IzkoqB9OwnzeZEDryv+f0X9BwAA//8DAFBLAQItABQA&#10;BgAIAAAAIQC2gziS/gAAAOEBAAATAAAAAAAAAAAAAAAAAAAAAABbQ29udGVudF9UeXBlc10ueG1s&#10;UEsBAi0AFAAGAAgAAAAhADj9If/WAAAAlAEAAAsAAAAAAAAAAAAAAAAALwEAAF9yZWxzLy5yZWxz&#10;UEsBAi0AFAAGAAgAAAAhAGG45+wiAgAATwQAAA4AAAAAAAAAAAAAAAAALgIAAGRycy9lMm9Eb2Mu&#10;eG1sUEsBAi0AFAAGAAgAAAAhAGtQa/3gAAAADQEAAA8AAAAAAAAAAAAAAAAAfAQAAGRycy9kb3du&#10;cmV2LnhtbFBLBQYAAAAABAAEAPMAAACJBQAAAAA=&#10;">
                <v:textbox inset=",7.2pt,,7.2pt">
                  <w:txbxContent>
                    <w:p w:rsidR="00C27153" w:rsidRPr="008936BD" w:rsidRDefault="00C27153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8936BD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SCN5A</w:t>
                      </w:r>
                    </w:p>
                    <w:p w:rsidR="000F2F5D" w:rsidRPr="003574A3" w:rsidRDefault="003574A3" w:rsidP="003574A3">
                      <w:pPr>
                        <w:pStyle w:val="NoSpacing"/>
                        <w:jc w:val="center"/>
                        <w:rPr>
                          <w:i/>
                          <w:color w:val="0070C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ABCC9 GJA1 GJA5 HCN4 KCNA5 KCNE5 NPPA SCN2B SCN4B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315595</wp:posOffset>
                </wp:positionV>
                <wp:extent cx="699135" cy="442595"/>
                <wp:effectExtent l="0" t="0" r="24765" b="14605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Default="000F2F5D" w:rsidP="000F2F5D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Long QT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margin-left:134.35pt;margin-top:24.85pt;width:55.05pt;height:3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oUKAIAAFEEAAAOAAAAZHJzL2Uyb0RvYy54bWysVFFv0zAQfkfiP1h+p2mydrRR02nqKEIa&#10;MDH4AY7jJBaObc5uk/LrOTtdlwFPiDxYPvv83Xff3WVzM3SKHAU4aXRB09mcEqG5qaRuCvrt6/7N&#10;ihLnma6YMloU9CQcvdm+frXpbS4y0xpVCSAIol3e24K23ts8SRxvRcfczFih8bI20DGPJjRJBaxH&#10;9E4l2Xx+nfQGKguGC+fw9G68pNuIX9eC+8917YQnqqDIzccV4lqGNdluWN4As63kZxrsH1h0TGoM&#10;eoG6Y56RA8g/oDrJwThT+xk3XWLqWnIRc8Bs0vlv2Ty2zIqYC4rj7EUm9/9g+afjAxBZFTTLKNGs&#10;wxp9QdWYbpQgV6sgUG9djn6P9gFCis7eG/7dEW12LbqJWwDTt4JVSCsN/smLB8Fw+JSU/UdTITw7&#10;eBO1GmroAiCqQIZYktOlJGLwhOPh9XqdXi0p4Xi1WGTL9TJGYPnTYwvOvxemI2FTUEDuEZwd750P&#10;ZFj+5BLJGyWrvVQqGtCUOwXkyLA79vE7o7upm9KkL+h6mS0j8os7N4WYx+9vEJ302OZKdgVdXZxY&#10;HlR7p6vYhJ5JNe6RstJnGYNyYwX8UA6xUG9DgKBqaaoT6gpm7GqcQty0Bn5S0mNHF9T9ODAQlKgP&#10;GmuzTheLMAJTA6ZGOTWY5ghVUO6BktHY+XFwDhZk02KsNOqhzS1WtJZR7Wde5wSwb2MRzjMWBmNq&#10;R6/nP8H2FwAAAP//AwBQSwMEFAAGAAgAAAAhAJucsTTgAAAACgEAAA8AAABkcnMvZG93bnJldi54&#10;bWxMj8FOwkAQhu8kvsNmTLwY2BZIKbVbgiYeTQRFr0t3bBu7s7W7QPXpHU5wmkzmyz/fn68G24oj&#10;9r5xpCCeRCCQSmcaqhS8vz2PUxA+aDK6dYQKftHDqrgZ5Toz7kQbPG5DJTiEfKYV1CF0mZS+rNFq&#10;P3EdEt++XG914LWvpOn1icNtK6dRlEirG+IPte7wqcbye3uwCl5/7hNjX8qdTT/iOPi/9ePnrFLq&#10;7nZYP4AIOIQLDGd9VoeCnfbuQMaLVsE0SReMKpgveTIwW6TcZc9kvJyDLHJ5XaH4BwAA//8DAFBL&#10;AQItABQABgAIAAAAIQC2gziS/gAAAOEBAAATAAAAAAAAAAAAAAAAAAAAAABbQ29udGVudF9UeXBl&#10;c10ueG1sUEsBAi0AFAAGAAgAAAAhADj9If/WAAAAlAEAAAsAAAAAAAAAAAAAAAAALwEAAF9yZWxz&#10;Ly5yZWxzUEsBAi0AFAAGAAgAAAAhAHauChQoAgAAUQQAAA4AAAAAAAAAAAAAAAAALgIAAGRycy9l&#10;Mm9Eb2MueG1sUEsBAi0AFAAGAAgAAAAhAJucsTTgAAAACgEAAA8AAAAAAAAAAAAAAAAAggQAAGRy&#10;cy9kb3ducmV2LnhtbFBLBQYAAAAABAAEAPMAAACPBQAAAAA=&#10;">
                <v:textbox inset=",7.2pt,,7.2pt">
                  <w:txbxContent>
                    <w:p w:rsidR="000F2F5D" w:rsidRDefault="000F2F5D" w:rsidP="000F2F5D">
                      <w:pPr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Long QT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40640</wp:posOffset>
                </wp:positionV>
                <wp:extent cx="0" cy="274955"/>
                <wp:effectExtent l="76200" t="0" r="57150" b="48895"/>
                <wp:wrapNone/>
                <wp:docPr id="2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0DE6" id="AutoShape 62" o:spid="_x0000_s1026" type="#_x0000_t32" style="position:absolute;margin-left:250.7pt;margin-top:3.2pt;width:0;height:21.6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GrqQIAAJcFAAAOAAAAZHJzL2Uyb0RvYy54bWysVE2PmzAQvVfqf7B8Z/kI5AMtWWUJ6WXb&#10;RtqtenawCVbBRrYTElX97x2bhG22l6paDpbHeN7MvHnj+4dT26AjU5pLkeHwLsCIiVJSLvYZ/vay&#10;8eYYaUMEJY0ULMNnpvHD8uOH+75LWSRr2VCmEIAInfZdhmtjutT3dVmzlug72TEBPyupWmLAVHuf&#10;KtIDetv4URBM/V4q2ilZMq3hdD38xEuHX1WsNF+rSjODmgxDbsatyq07u/rLe5LuFelqXl7SIP+R&#10;RUu4gKAj1JoYgg6K/wXV8lJJLStzV8rWl1XFS+ZqgGrC4E01zzXpmKsFyNHdSJN+P9jyy3GrEKcZ&#10;jmKMBGmhR6uDkS40mkaWoL7TKdzLxVbZEsuTeO6eZPlDIyHzmog9c7dfzh04h9bDv3Gxhu4gzK7/&#10;LCncIRDAsXWqVGshgQd0ck05j01hJ4PK4bCE02gWL5LEgZP06tcpbT4x2SK7ybA2ivB9bXIpBHRe&#10;qtBFIccnbWxWJL062KBCbnjTOAE0AvUZXiRR4hy0bDi1P+01rfa7vFHoSKyE3HfJ4uaakgdBHVjN&#10;CC0ue0N4A3tkHDdGcWCrYdhGaxnFqGEwNXY3pNcIG5E53Q45g3UysHXnwIjT1M9FsCjmxTz24mha&#10;eHGwXnurTR570004S9aTdZ6vw1+2lDBOa04pE7aaq77D+N/0c5m0QZmjwkfa/Ft0xy8ke5vpapME&#10;s3gy92azZOLFkyLwHueb3Fvl4XQ6Kx7zx+JNpoWrXr9PsiOVNit5MEw917RHlFu5TJJFFGIw4D2I&#10;ZkNnEWn20JLSKIyUNN+5qZ24rSwtxo0acvddejeiD0Rce2itsQuX2l6pAkle++tmxo7JMHA7Sc9b&#10;ZWVhxwem3zldXir7vPxpu1uv7+nyNwAAAP//AwBQSwMEFAAGAAgAAAAhACBgdXTdAAAACAEAAA8A&#10;AABkcnMvZG93bnJldi54bWxMj8FOwzAQRO9I/IO1SNyoE0haCHEqVAmEemtoEUc3XpKIeB3Zbhv4&#10;ehZxgNNqNKPZN+VysoM4og+9IwXpLAGB1DjTU6tg+/J4dQsiRE1GD45QwScGWFbnZ6UujDvRBo91&#10;bAWXUCi0gi7GsZAyNB1aHWZuRGLv3XmrI0vfSuP1icvtIK+TZC6t7ok/dHrEVYfNR32wCqavdY7t&#10;a5/F5/Rp4df56u1mVyt1eTE93IOIOMW/MPzgMzpUzLR3BzJBDAryJM04qmDOh/1fvVeQ3S1AVqX8&#10;P6D6BgAA//8DAFBLAQItABQABgAIAAAAIQC2gziS/gAAAOEBAAATAAAAAAAAAAAAAAAAAAAAAABb&#10;Q29udGVudF9UeXBlc10ueG1sUEsBAi0AFAAGAAgAAAAhADj9If/WAAAAlAEAAAsAAAAAAAAAAAAA&#10;AAAALwEAAF9yZWxzLy5yZWxzUEsBAi0AFAAGAAgAAAAhAP+TUaupAgAAlwUAAA4AAAAAAAAAAAAA&#10;AAAALgIAAGRycy9lMm9Eb2MueG1sUEsBAi0AFAAGAAgAAAAhACBgdXTdAAAACAEAAA8AAAAAAAAA&#10;AAAAAAAAAw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40640</wp:posOffset>
                </wp:positionV>
                <wp:extent cx="0" cy="274955"/>
                <wp:effectExtent l="76200" t="0" r="57150" b="48895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294D" id="AutoShape 63" o:spid="_x0000_s1026" type="#_x0000_t32" style="position:absolute;margin-left:342.6pt;margin-top:3.2pt;width:0;height:21.65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zbqQIAAJcFAAAOAAAAZHJzL2Uyb0RvYy54bWysVE1v2zAMvQ/YfxB0d20ndj6MOkXqOLt0&#10;W4F22Fmx5FiYLBmSEqcY9t9HyYnXdJdhqA+GKImP5OOjbu9OrUBHpg1XMsfxTYQRk5WiXO5z/O15&#10;GywwMpZISoSSLMcvzOC71ccPt32XsYlqlKBMIwCRJuu7HDfWdlkYmqphLTE3qmMSDmulW2LB1PuQ&#10;atIDeivCSRTNwl5p2mlVMWNgdzMc4pXHr2tW2a91bZhFIseQm/V/7f879w9XtyTba9I1vDqnQf4j&#10;i5ZwCUFHqA2xBB00/wuq5ZVWRtX2plJtqOqaV8zXANXE0ZtqnhrSMV8LkGO6kSbzfrDVl+OjRpzm&#10;eJJiJEkLPVofrPKh0WzqCOo7k8G9Qj5qV2J1kk/dg6p+GCRV0RC5Z/7280sHzrHzCK9cnGE6CLPr&#10;PysKdwgE8Gydat06SOABnXxTXsamsJNF1bBZwe5knizT1IOT7OLXaWM/MdUit8ixsZrwfWMLJSV0&#10;XunYRyHHB2NdViS7OLigUm25EF4AQqI+x8sUOHAnRglO3aE39H5XCI2OxEnIf+csrq5pdZDUgzWM&#10;0PK8toQLWCPrubGaA1uCYRetZRQjwWBq3GpIT0gXkXndDjmDdbKw9PvAiNfUz2W0LBflIgmSyawM&#10;kmizCdbbIglm23iebqabotjEv1wpcZI1nFImXTUXfcfJv+nnPGmDMkeFj7SF1+ieX0j2OtP1No3m&#10;yXQRzOfpNEimZRTcL7ZFsC7i2Wxe3hf35ZtMS1+9eZ9kRypdVupgmX5qaI8od3KZpstJjMGA92Ay&#10;HzqLiNhDSyqrMdLKfue28eJ2snQY5rUaCv+dezeiD0RceuissQvn2v5QBZK89NfPjBuTYeB2ir48&#10;aicLNz4w/d7p/FK55+W17W/9eU9XvwEAAP//AwBQSwMEFAAGAAgAAAAhAOgFg1ndAAAACAEAAA8A&#10;AABkcnMvZG93bnJldi54bWxMj8FOwzAQRO9I/IO1SNyo05K0JcSpUCUQ6q2hRRzdeEki4nVku23g&#10;61nEAW47mtHsm2I12l6c0IfOkYLpJAGBVDvTUaNg9/J4swQRoiaje0eo4BMDrMrLi0Lnxp1pi6cq&#10;NoJLKORaQRvjkEsZ6hatDhM3ILH37rzVkaVvpPH6zOW2l7MkmUurO+IPrR5w3WL9UR2tgvFrk2Hz&#10;2qXxefq08Jts/Xa7r5S6vhof7kFEHONfGH7wGR1KZjq4I5kgegXzZTbjKB8pCPZ/9UFBercAWRby&#10;/4DyGwAA//8DAFBLAQItABQABgAIAAAAIQC2gziS/gAAAOEBAAATAAAAAAAAAAAAAAAAAAAAAABb&#10;Q29udGVudF9UeXBlc10ueG1sUEsBAi0AFAAGAAgAAAAhADj9If/WAAAAlAEAAAsAAAAAAAAAAAAA&#10;AAAALwEAAF9yZWxzLy5yZWxzUEsBAi0AFAAGAAgAAAAhAHxsfNupAgAAlwUAAA4AAAAAAAAAAAAA&#10;AAAALgIAAGRycy9lMm9Eb2MueG1sUEsBAi0AFAAGAAgAAAAhAOgFg1ndAAAACAEAAA8AAAAAAAAA&#10;AAAAAAAAAw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40640</wp:posOffset>
                </wp:positionV>
                <wp:extent cx="0" cy="274955"/>
                <wp:effectExtent l="76200" t="0" r="57150" b="48895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9466" id="AutoShape 69" o:spid="_x0000_s1026" type="#_x0000_t32" style="position:absolute;margin-left:164.55pt;margin-top:3.2pt;width:0;height:21.65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/SqQIAAJcFAAAOAAAAZHJzL2Uyb0RvYy54bWysVE2PmzAQvVfqf7B8Z/kI5AMtWWUJ6WXb&#10;RtqtenawCVbBRrYTElX97x2bhG22l6paDpbHeN7MvHnj+4dT26AjU5pLkeHwLsCIiVJSLvYZ/vay&#10;8eYYaUMEJY0ULMNnpvHD8uOH+75LWSRr2VCmEIAInfZdhmtjutT3dVmzlug72TEBPyupWmLAVHuf&#10;KtIDetv4URBM/V4q2ilZMq3hdD38xEuHX1WsNF+rSjODmgxDbsatyq07u/rLe5LuFelqXl7SIP+R&#10;RUu4gKAj1JoYgg6K/wXV8lJJLStzV8rWl1XFS+ZqgGrC4E01zzXpmKsFyNHdSJN+P9jyy3GrEKcZ&#10;jiYYCdJCj1YHI11oNF1YgvpOp3AvF1tlSyxP4rl7kuUPjYTMayL2zN1+OXfgHFoP/8bFGrqDMLv+&#10;s6Rwh0AAx9apUq2FBB7QyTXlPDaFnQwqh8MSTqNZvEgSB07Sq1+ntPnEZIvsJsPaKML3tcmlENB5&#10;qUIXhRyftLFZkfTqYIMKueFN4wTQCNRneJFEiXPQsuHU/rTXtNrv8kahI7ESct8li5trSh4EdWA1&#10;I7S47A3hDeyRcdwYxYGthmEbrWUUo4bB1NjdkF4jbETmdDvkDNbJwNadAyNOUz8XwaKYF/PYi6Np&#10;4cXBeu2tNnnsTTfhLFlP1nm+Dn/ZUsI4rTmlTNhqrvoO43/Tz2XSBmWOCh9p82/RHb+Q7G2mq00S&#10;zOLJ3JvNkokXT4rAe5xvcm+Vh9PprHjMH4s3mRauev0+yY5U2qzkwTD1XNMeUW7lMkkWUYjBgPcg&#10;mg2dRaTZQ0tKozBS0nznpnbitrK0GDdqyN136d2IPhBx7aG1xi5canulCiR57a+bGTsmw8DtJD1v&#10;lZWFHR+Yfud0eans8/Kn7W69vqfL3wAAAP//AwBQSwMEFAAGAAgAAAAhAEHn3nTdAAAACAEAAA8A&#10;AABkcnMvZG93bnJldi54bWxMj8FOwzAQRO9I/IO1SNyokzZtacimQpVAqDfSgji68ZJExOvIdtvA&#10;12PEAY6jGc28Kdaj6cWJnO8sI6STBARxbXXHDcJ+93BzC8IHxVr1lgnhkzysy8uLQuXanvmZTlVo&#10;RCxhnyuENoQhl9LXLRnlJ3Ygjt67dUaFKF0jtVPnWG56OU2ShTSq47jQqoE2LdUf1dEgjF/bOTWv&#10;XRae0sel2843b7OXCvH6ary/AxFoDH9h+MGP6FBGpoM9svaiR5hNV2mMIiwyENH/1QeEbLUEWRby&#10;/4HyGwAA//8DAFBLAQItABQABgAIAAAAIQC2gziS/gAAAOEBAAATAAAAAAAAAAAAAAAAAAAAAABb&#10;Q29udGVudF9UeXBlc10ueG1sUEsBAi0AFAAGAAgAAAAhADj9If/WAAAAlAEAAAsAAAAAAAAAAAAA&#10;AAAALwEAAF9yZWxzLy5yZWxzUEsBAi0AFAAGAAgAAAAhANPln9KpAgAAlwUAAA4AAAAAAAAAAAAA&#10;AAAALgIAAGRycy9lMm9Eb2MueG1sUEsBAi0AFAAGAAgAAAAhAEHn3nTdAAAACAEAAA8AAAAAAAAA&#10;AAAAAAAAAw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315595</wp:posOffset>
                </wp:positionV>
                <wp:extent cx="633730" cy="442595"/>
                <wp:effectExtent l="0" t="0" r="13970" b="14605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Pr="000F2F5D" w:rsidRDefault="000F2F5D" w:rsidP="000F2F5D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F2F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CPVT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margin-left:223.5pt;margin-top:24.85pt;width:49.9pt;height:3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0qlJwIAAFEEAAAOAAAAZHJzL2Uyb0RvYy54bWysVNuO0zAQfUfiHyy/0zS9LNuo6WrVpQhp&#10;gRULH+A4TmLhG2O3afl6xk63mwWeEHmwPPb4zJkzM1nfHLUiBwFeWlPSfDKlRBhua2nakn77untz&#10;TYkPzNRMWSNKehKe3mxev1r3rhAz21lVCyAIYnzRu5J2IbgiyzzvhGZ+Yp0weNlY0CygCW1WA+sR&#10;XatsNp1eZb2F2oHlwns8vRsu6SbhN43g4XPTeBGIKilyC2mFtFZxzTZrVrTAXCf5mQb7BxaaSYNB&#10;L1B3LDCyB/kHlJYcrLdNmHCrM9s0kouUA2aTT3/L5rFjTqRcUBzvLjL5/wfLPx0egMi6pLOcEsM0&#10;1ugLqsZMqwSZr6JAvfMF+j26B4gpendv+XdPjN126CZuAWzfCVYjrTz6Zy8eRMPjU1L1H22N8Gwf&#10;bNLq2ICOgKgCOaaSnC4lEcdAOB5ezedv51g4jleLxWy5WqYIrHh67MCH98JqEjclBeSewNnh3odI&#10;hhVPLom8VbLeSaWSAW21VUAODLtjl74zuh+7KUP6kq6Ws2VCfnHnxxDT9P0NQsuAba6kLun1xYkV&#10;UbV3pk5NGJhUwx4pK3OWMSo3VCAcq2Mq1DwGiKpWtj6hrmCHrsYpxE1n4SclPXZ0Sf2PPQNBifpg&#10;sDarfLGIIzA2YGxUY4MZjlAl5QEoGYxtGAZn70C2HcbKkx7G3mJFG5nUfuZ1TgD7NhXhPGNxMMZ2&#10;8nr+E2x+AQAA//8DAFBLAwQUAAYACAAAACEAmGMIBuAAAAAKAQAADwAAAGRycy9kb3ducmV2Lnht&#10;bEyPTU/DMAyG70j8h8hIXBBLC6XbStNpIHFEgvF19RrTVjROabKt8OsxJ7jZ8qPXz1uuJterPY2h&#10;82wgnSWgiGtvO24MPD/dnS9AhYhssfdMBr4owKo6PiqxsP7Aj7TfxEZJCIcCDbQxDoXWoW7JYZj5&#10;gVhu7350GGUdG21HPEi46/VFkuTaYcfyocWBbluqPzY7Z+Dh8yy37r5+cYvXNI3he33zdtkYc3oy&#10;ra9BRZriHwy/+qIOlTht/Y5tUL2BLJtLlyjDcg5KgKssly5bIdNlBroq9f8K1Q8AAAD//wMAUEsB&#10;Ai0AFAAGAAgAAAAhALaDOJL+AAAA4QEAABMAAAAAAAAAAAAAAAAAAAAAAFtDb250ZW50X1R5cGVz&#10;XS54bWxQSwECLQAUAAYACAAAACEAOP0h/9YAAACUAQAACwAAAAAAAAAAAAAAAAAvAQAAX3JlbHMv&#10;LnJlbHNQSwECLQAUAAYACAAAACEAMO9KpScCAABRBAAADgAAAAAAAAAAAAAAAAAuAgAAZHJzL2Uy&#10;b0RvYy54bWxQSwECLQAUAAYACAAAACEAmGMIBuAAAAAKAQAADwAAAAAAAAAAAAAAAACBBAAAZHJz&#10;L2Rvd25yZXYueG1sUEsFBgAAAAAEAAQA8wAAAI4FAAAAAA==&#10;">
                <v:textbox inset=",7.2pt,,7.2pt">
                  <w:txbxContent>
                    <w:p w:rsidR="000F2F5D" w:rsidRPr="000F2F5D" w:rsidRDefault="000F2F5D" w:rsidP="000F2F5D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F2F5D">
                        <w:rPr>
                          <w:rFonts w:ascii="Arial" w:hAnsi="Arial" w:cs="Arial"/>
                          <w:sz w:val="20"/>
                          <w:szCs w:val="20"/>
                        </w:rPr>
                        <w:t>CPVT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315595</wp:posOffset>
                </wp:positionV>
                <wp:extent cx="834390" cy="442595"/>
                <wp:effectExtent l="0" t="0" r="22860" b="14605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Pr="000F2F5D" w:rsidRDefault="000F2F5D" w:rsidP="000F2F5D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F2F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Brugada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margin-left:309.5pt;margin-top:24.85pt;width:65.7pt;height:3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KUJgIAAFEEAAAOAAAAZHJzL2Uyb0RvYy54bWysVFFv0zAQfkfiP1h+p2m7FK1R02nqKEIa&#10;MDH4AY7jJBaOz5zdpuXXc3a7LgOeEHmwfPb5u+++u8vq5tAbtlfoNdiSzyZTzpSVUGvblvzb1+2b&#10;a858ELYWBqwq+VF5frN+/Wo1uELNoQNTK2QEYn0xuJJ3Ibgiy7zsVC/8BJyydNkA9iKQiW1WoxgI&#10;vTfZfDp9mw2AtUOQyns6vTtd8nXCbxolw+em8SowU3LiFtKKaa3imq1XomhRuE7LMw3xDyx6oS0F&#10;vUDdiSDYDvUfUL2WCB6aMJHQZ9A0WqqUA2Uzm/6WzWMnnEq5kDjeXWTy/w9Wfto/INN1yeckjxU9&#10;1egLqSZsaxTLk0CD8wX5PboHjCl6dw/yu2cWNh25qVtEGDolaqI1i4JmLx5Ew9NTVg0foSZ4sQuQ&#10;tDo02EdAUoEdUkmOl5KoQ2CSDq+v8qslMZN0lefzxXKRIoji6bFDH94r6FnclByJewIX+3sfIhlR&#10;PLkk8mB0vdXGJAPbamOQ7QV1xzZ9Z3Q/djOWDSVfLuaLhPzizo8hpun7G0SvA7W50T1ldHESRVTt&#10;na1TEwahzWlPlI09yxiVi83si3CoDqlQeQwQTyqoj6QrwqmraQpp0wH+5Gygji65/7ETqDgzHyzV&#10;ZjnLqZ4sjA0cG9XYEFYSVMllQM5OxiacBmfnULcdxZolPSzcUkUbndR+5nVOgPo2FeE8Y3Ewxnby&#10;ev4TrH8BAAD//wMAUEsDBBQABgAIAAAAIQAO61tC4AAAAAoBAAAPAAAAZHJzL2Rvd25yZXYueG1s&#10;TI/BTsMwEETvSPyDtUhcEHUMIW1CnKogcUSC0sLVjZckIl6H2G0DX89yguNqn2belMvJ9eKAY+g8&#10;aVCzBARS7W1HjYbNy8PlAkSIhqzpPaGGLwywrE5PSlNYf6RnPKxjIziEQmE0tDEOhZShbtGZMPMD&#10;Ev/e/ehM5HNspB3NkcNdL6+SJJPOdMQNrRnwvsX6Y713Gp4+LzLrHuutW7wqFcP36u7tutH6/Gxa&#10;3YKIOMU/GH71WR0qdtr5Pdkgeg2ZynlL1JDmcxAMzG+SFMSOSZWnIKtS/p9Q/QAAAP//AwBQSwEC&#10;LQAUAAYACAAAACEAtoM4kv4AAADhAQAAEwAAAAAAAAAAAAAAAAAAAAAAW0NvbnRlbnRfVHlwZXNd&#10;LnhtbFBLAQItABQABgAIAAAAIQA4/SH/1gAAAJQBAAALAAAAAAAAAAAAAAAAAC8BAABfcmVscy8u&#10;cmVsc1BLAQItABQABgAIAAAAIQA8MzKUJgIAAFEEAAAOAAAAAAAAAAAAAAAAAC4CAABkcnMvZTJv&#10;RG9jLnhtbFBLAQItABQABgAIAAAAIQAO61tC4AAAAAoBAAAPAAAAAAAAAAAAAAAAAIAEAABkcnMv&#10;ZG93bnJldi54bWxQSwUGAAAAAAQABADzAAAAjQUAAAAA&#10;">
                <v:textbox inset=",7.2pt,,7.2pt">
                  <w:txbxContent>
                    <w:p w:rsidR="000F2F5D" w:rsidRPr="000F2F5D" w:rsidRDefault="000F2F5D" w:rsidP="000F2F5D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0F2F5D">
                        <w:rPr>
                          <w:rFonts w:ascii="Arial" w:hAnsi="Arial" w:cs="Arial"/>
                          <w:sz w:val="20"/>
                          <w:szCs w:val="20"/>
                        </w:rPr>
                        <w:t>Brugada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777875</wp:posOffset>
                </wp:positionV>
                <wp:extent cx="0" cy="423545"/>
                <wp:effectExtent l="76200" t="0" r="57150" b="52705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0907" id="AutoShape 54" o:spid="_x0000_s1026" type="#_x0000_t32" style="position:absolute;margin-left:343.1pt;margin-top:61.25pt;width:0;height:33.3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YfqAIAAJcFAAAOAAAAZHJzL2Uyb0RvYy54bWysVE2PmzAQvVfqf7B8Z4EE8oE2WWUJ6WXb&#10;RtqtenawCVaNjWwnJKr63zs2CdtsL1W1HCzbzLyZefPG9w+nRqAj04YrucDxXYQRk6WiXO4X+NvL&#10;JphhZCyRlAgl2QKfmcEPy48f7rs2YyNVK0GZRgAiTda1C1xb22ZhaMqaNcTcqZZJ+Fkp3RALR70P&#10;qSYdoDciHEXRJOyUpq1WJTMGbtf9T7z0+FXFSvu1qgyzSCww5Gb9qv26c2u4vCfZXpO25uUlDfIf&#10;WTSESwg6QK2JJeig+V9QDS+1Mqqyd6VqQlVVvGS+Bqgmjt5U81yTlvlagBzTDjSZ94Mtvxy3GnEK&#10;vYsxkqSBHq0OVvnQKE0cQV1rMrDL5Va7EsuTfG6fVPnDIKnymsg989Yv5xacY+cR3ri4g2khzK77&#10;rCjYEAjg2TpVunGQwAM6+aach6awk0Vlf1nCbTIap0nqwUl29Wu1sZ+YapDbLLCxmvB9bXMlJXRe&#10;6dhHIccnY11WJLs6uKBSbbgQXgBCom6B5+ko9Q5GCU7dT2dm9H6XC42OxEnIf5csbsy0OkjqwWpG&#10;aHHZW8IF7JH13FjNgS3BsIvWMIqRYDA1btenJ6SLyLxu+5zhdLKw9ffAiNfUz3k0L2bFLAmS0aQI&#10;kmi9DlabPAkmm3iarsfrPF/Hv1wpcZLVnFImXTVXfcfJv+nnMmm9MgeFD7SFt+ieX0j2NtPVJo2m&#10;yXgWTKfpOEjGRRQ8zjZ5sMrjyWRaPOaPxZtMC1+9eZ9kBypdVupgmX6uaYcod3IZp/MRiJ5yeA9G&#10;076ziIg9tKS0GiOt7Hduay9uJ0uHcaOG3H+X3g3oPRHXHrrT0IVLba9UgSSv/fUz48akH7idouet&#10;drJw4wPT750uL5V7Xv48e6vX93T5GwAA//8DAFBLAwQUAAYACAAAACEAurZp998AAAALAQAADwAA&#10;AGRycy9kb3ducmV2LnhtbEyPzU7DMBCE70i8g7VI3KjTQEIIcSpUCYR6a/gRRzdekoh4HdluG3h6&#10;FnGA4858mp2pVrMdxQF9GBwpWC4SEEitMwN1Cp6f7i8KECFqMnp0hAo+McCqPj2pdGnckbZ4aGIn&#10;OIRCqRX0MU6llKHt0eqwcBMSe+/OWx359J00Xh853I4yTZJcWj0Qf+j1hOse249mbxXMX5sMu9fh&#10;Kj4uH679Jlu/Xb40Sp2fzXe3ICLO8Q+Gn/pcHWrutHN7MkGMCvIiTxllI00zEEz8KjtWipsUZF3J&#10;/xvqbwAAAP//AwBQSwECLQAUAAYACAAAACEAtoM4kv4AAADhAQAAEwAAAAAAAAAAAAAAAAAAAAAA&#10;W0NvbnRlbnRfVHlwZXNdLnhtbFBLAQItABQABgAIAAAAIQA4/SH/1gAAAJQBAAALAAAAAAAAAAAA&#10;AAAAAC8BAABfcmVscy8ucmVsc1BLAQItABQABgAIAAAAIQCO6tYfqAIAAJcFAAAOAAAAAAAAAAAA&#10;AAAAAC4CAABkcnMvZTJvRG9jLnhtbFBLAQItABQABgAIAAAAIQC6tmn33wAAAAsBAAAPAAAAAAAA&#10;AAAAAAAAAAIFAABkcnMvZG93bnJldi54bWxQSwUGAAAAAAQABADzAAAADg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777875</wp:posOffset>
                </wp:positionV>
                <wp:extent cx="0" cy="423545"/>
                <wp:effectExtent l="76200" t="0" r="57150" b="5270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8F79" id="AutoShape 52" o:spid="_x0000_s1026" type="#_x0000_t32" style="position:absolute;margin-left:164.55pt;margin-top:61.25pt;width:0;height:33.3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r/pwIAAJYFAAAOAAAAZHJzL2Uyb0RvYy54bWysVE1v2zAMvQ/YfxB0d/0ROx9GkyJ1nF26&#10;rUA77KxYcixMlgxJiVMM+++j5MRdussw1AdBlMVH8vFRt3enVqAj04YrucTxTYQRk5WiXO6X+Nvz&#10;NphjZCyRlAgl2RK/MIPvVh8/3PZdzhLVKEGZRgAiTd53S9xY2+VhaKqGtcTcqI5J+Fkr3RILpt6H&#10;VJMe0FsRJlE0DXulaadVxYyB083wE688fl2zyn6ta8MsEksMuVm/ar/u3Bqubkm+16RreHVOg/xH&#10;Fi3hEoKOUBtiCTpo/hdUyyutjKrtTaXaUNU1r5ivAaqJozfVPDWkY74WIMd0I03m/WCrL8dHjThd&#10;4gVGkrTQovXBKh8ZZYnjp+9MDtcK+ahdhdVJPnUPqvphkFRFQ+Se+dvPLx04x84jvHJxhukgyq7/&#10;rCjcIRDAk3WqdesggQZ08j15GXvCThZVw2EFp2kyydLMg5P84tdpYz8x1SK3WWJjNeH7xhZKSmi8&#10;0rGPQo4PxrqsSH5xcEGl2nIhfP+FRD0QkCWZdzBKcOp+umtG73eF0OhInIL8d87i6ppWB0k9WMMI&#10;Lc97S7iAPbKeG6s5sCUYdtFaRjESDIbG7Yb0hHQRmZftkDNYJwtbfw6MeEn9XESLcl7O0yBNpmWQ&#10;RptNsN4WaTDdxrNsM9kUxSb+5UqJ07zhlDLpqrnIO07/TT7nQRuEOQp8pC28Rvf8QrLXma63WTRL&#10;J/NgNssmQTopo+B+vi2CdRFPp7Pyvrgv32Ra+urN+yQ7UumyUgfL9FNDe0S5k8skWyQxBgOeg2Q2&#10;dBYRsYeWVFZjpJX9zm3jxe1k6TCu1FD479y7EX0g4tJDZ41dONf2ShVI8tJfPzNuTIaB2yn68qid&#10;LNz4wPB7p/ND5V6XP21/6/U5Xf0GAAD//wMAUEsDBBQABgAIAAAAIQDmA5r23wAAAAsBAAAPAAAA&#10;ZHJzL2Rvd25yZXYueG1sTI/NTsMwEITvSLyDtUjcqJOUQBviVKgSqOqN8COObrwkEfE6st028PRs&#10;xQGOO/NpdqZcTXYQB/Shd6QgnSUgkBpnemoVvDw/XC1AhKjJ6MERKvjCAKvq/KzUhXFHesJDHVvB&#10;IRQKraCLcSykDE2HVoeZG5HY+3De6sinb6Xx+sjhdpBZktxIq3viD50ecd1h81nvrYLpe5tj+9Zf&#10;x036eOu3+fp9/lordXkx3d+BiDjFPxhO9bk6VNxp5/ZkghgUzLNlyigbWZaDYOJX2bGyWGYgq1L+&#10;31D9AAAA//8DAFBLAQItABQABgAIAAAAIQC2gziS/gAAAOEBAAATAAAAAAAAAAAAAAAAAAAAAABb&#10;Q29udGVudF9UeXBlc10ueG1sUEsBAi0AFAAGAAgAAAAhADj9If/WAAAAlAEAAAsAAAAAAAAAAAAA&#10;AAAALwEAAF9yZWxzLy5yZWxzUEsBAi0AFAAGAAgAAAAhABbbGv+nAgAAlgUAAA4AAAAAAAAAAAAA&#10;AAAALgIAAGRycy9lMm9Eb2MueG1sUEsBAi0AFAAGAAgAAAAhAOYDmvbfAAAACwEAAA8AAAAAAAAA&#10;AAAAAAAAAQUAAGRycy9kb3ducmV2LnhtbFBLBQYAAAAABAAEAPMAAAAN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212351" wp14:editId="795499BD">
                <wp:simplePos x="0" y="0"/>
                <wp:positionH relativeFrom="column">
                  <wp:posOffset>2845435</wp:posOffset>
                </wp:positionH>
                <wp:positionV relativeFrom="paragraph">
                  <wp:posOffset>1200785</wp:posOffset>
                </wp:positionV>
                <wp:extent cx="702310" cy="1085850"/>
                <wp:effectExtent l="0" t="0" r="21590" b="1905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Pr="007D552E" w:rsidRDefault="000F2F5D" w:rsidP="007D552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552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RYR2</w:t>
                            </w:r>
                          </w:p>
                          <w:p w:rsidR="007D552E" w:rsidRPr="007D552E" w:rsidRDefault="007D552E" w:rsidP="007D552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552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CALM1</w:t>
                            </w:r>
                          </w:p>
                          <w:p w:rsidR="007D552E" w:rsidRPr="007D552E" w:rsidRDefault="007D552E" w:rsidP="007D552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552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CALM2 CASQ2DPP6</w:t>
                            </w:r>
                          </w:p>
                          <w:p w:rsidR="007D552E" w:rsidRPr="007D552E" w:rsidRDefault="007D552E" w:rsidP="007D552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552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TRDN</w:t>
                            </w:r>
                          </w:p>
                          <w:p w:rsidR="000F2F5D" w:rsidRPr="003A791B" w:rsidRDefault="000F2F5D" w:rsidP="000F2F5D">
                            <w:pPr>
                              <w:pStyle w:val="NoSpacing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2351" id="Rectangle 46" o:spid="_x0000_s1033" style="position:absolute;margin-left:224.05pt;margin-top:94.55pt;width:55.3pt;height:8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NiKAIAAFAEAAAOAAAAZHJzL2Uyb0RvYy54bWysVF1v0zAUfUfiP1h+p0lKu3VR02nqKEIa&#10;MDH4AY7jJBb+4tptOn79rp2uZMATIg+Wb3x9cu4592Z9fdSKHAR4aU1Fi1lOiTDcNtJ0Ff32dfdm&#10;RYkPzDRMWSMq+ig8vd68frUeXCnmtreqEUAQxPhycBXtQ3BllnneC838zDph8LC1oFnAELqsATYg&#10;ulbZPM8vssFC48By4T2+vR0P6Sbht63g4XPbehGIqihyC2mFtNZxzTZrVnbAXC/5iQb7BxaaSYMf&#10;PUPdssDIHuQfUFpysN62YcatzmzbSi5SDVhNkf9WzUPPnEi1oDjenWXy/w+WfzrcA5FNRS8pMUyj&#10;RV9QNGY6JcjiIuozOF9i2oO7h1ihd3eWf/fE2G2PaeIGwA69YA2yKmJ+9uJCDDxeJfXw0TYIz/bB&#10;JqmOLegIiCKQY3Lk8eyIOAbC8eVlPn9boG8cj4p8tVwtk2UZK59vO/DhvbCaxE1FAckndHa48yGy&#10;YeVzSmJvlWx2UqkUQFdvFZADw+7YpScVgEVO05QhQ0WvlvNlQn5x5qcQeXr+BqFlwDZXUld0dU5i&#10;ZZTtnWlSEwYm1bhHysqcdIzSjRaEY31MRqEeJ1dq2zyismDHtsYxxE1v4SclA7Z0Rf2PPQNBifpg&#10;0J2rYrGIMzANYBrU04AZjlAVDZSM220Y52bvQHY9fqlIchh7g462Mokd3R5Znfhj2yYPTiMW52Ia&#10;p6xfP4LNEwAAAP//AwBQSwMEFAAGAAgAAAAhAHeS1TzhAAAACwEAAA8AAABkcnMvZG93bnJldi54&#10;bWxMj8tOwzAQRfdI/IM1SOyoE9q0bohT8RCrikUDgq1rD3FEbEex26Z/z7Aquxndoztnqs3kenbE&#10;MXbBS8hnGTD0OpjOtxI+3l/vBLCYlDeqDx4lnDHCpr6+qlRpwsnv8NikllGJj6WSYFMaSs6jtuhU&#10;nIUBPWXfYXQq0Tq23IzqROWu5/dZtuROdZ4uWDXgs0X90xychFWbXhr9VOjPN3sW2/U0j7vmS8rb&#10;m+nxAVjCKV1g+NMndajJaR8O3kTWS1gsRE4oBWJNAxFFIVbA9hLmyywHXlf8/w/1LwAAAP//AwBQ&#10;SwECLQAUAAYACAAAACEAtoM4kv4AAADhAQAAEwAAAAAAAAAAAAAAAAAAAAAAW0NvbnRlbnRfVHlw&#10;ZXNdLnhtbFBLAQItABQABgAIAAAAIQA4/SH/1gAAAJQBAAALAAAAAAAAAAAAAAAAAC8BAABfcmVs&#10;cy8ucmVsc1BLAQItABQABgAIAAAAIQD4LzNiKAIAAFAEAAAOAAAAAAAAAAAAAAAAAC4CAABkcnMv&#10;ZTJvRG9jLnhtbFBLAQItABQABgAIAAAAIQB3ktU84QAAAAsBAAAPAAAAAAAAAAAAAAAAAIIEAABk&#10;cnMvZG93bnJldi54bWxQSwUGAAAAAAQABADzAAAAkAUAAAAA&#10;">
                <v:textbox inset=",7.2pt,,7.2pt">
                  <w:txbxContent>
                    <w:p w:rsidR="000F2F5D" w:rsidRPr="007D552E" w:rsidRDefault="000F2F5D" w:rsidP="007D552E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7D552E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RYR2</w:t>
                      </w:r>
                    </w:p>
                    <w:p w:rsidR="007D552E" w:rsidRPr="007D552E" w:rsidRDefault="007D552E" w:rsidP="007D552E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7D552E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CALM1</w:t>
                      </w:r>
                    </w:p>
                    <w:p w:rsidR="007D552E" w:rsidRPr="007D552E" w:rsidRDefault="007D552E" w:rsidP="007D552E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7D552E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CALM2 CASQ2DPP6</w:t>
                      </w:r>
                    </w:p>
                    <w:p w:rsidR="007D552E" w:rsidRPr="007D552E" w:rsidRDefault="007D552E" w:rsidP="007D552E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7D552E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TRDN</w:t>
                      </w:r>
                    </w:p>
                    <w:p w:rsidR="000F2F5D" w:rsidRPr="003A791B" w:rsidRDefault="000F2F5D" w:rsidP="000F2F5D">
                      <w:pPr>
                        <w:pStyle w:val="NoSpacing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45D4CB" wp14:editId="7D015725">
                <wp:simplePos x="0" y="0"/>
                <wp:positionH relativeFrom="column">
                  <wp:posOffset>3880485</wp:posOffset>
                </wp:positionH>
                <wp:positionV relativeFrom="paragraph">
                  <wp:posOffset>1203960</wp:posOffset>
                </wp:positionV>
                <wp:extent cx="947420" cy="2508250"/>
                <wp:effectExtent l="0" t="0" r="24130" b="2540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53" w:rsidRPr="008936BD" w:rsidRDefault="00C27153" w:rsidP="003620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36B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SCN5A</w:t>
                            </w:r>
                          </w:p>
                          <w:p w:rsidR="000F2F5D" w:rsidRPr="00362060" w:rsidRDefault="00362060" w:rsidP="003620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62060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CACNA1C CACNA2D1 CACNB2 GPD1L HCN4 KCND3 KCNE3 KCNE5 KCNJ8 RANGRF SCN1B SCN2B SCN3B SCN10A SLMAP TRPM4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5D4CB" id="Rectangle 47" o:spid="_x0000_s1034" style="position:absolute;margin-left:305.55pt;margin-top:94.8pt;width:74.6pt;height:19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bPIwIAAFAEAAAOAAAAZHJzL2Uyb0RvYy54bWysVF1v0zAUfUfiP1h+p/lQy7ao6TR1FCEN&#10;mBj8AMdxEgt/ce02Gb+ea7frMuAJESmWb3x9fHzOvVlfT1qRgwAvralpscgpEYbbVpq+pt++7t5c&#10;UuIDMy1T1oiaPgpPrzevX61HV4nSDla1AgiCGF+NrqZDCK7KMs8HoZlfWCcMLnYWNAsYQp+1wEZE&#10;1yor8/xtNlpoHVguvMevt8dFukn4XSd4+Nx1XgSiaorcQhohjU0cs82aVT0wN0h+osH+gYVm0uCh&#10;Z6hbFhjZg/wDSksO1tsuLLjVme06yUW6A96myH+7zcPAnEh3QXG8O8vk/x8s/3S4ByLbmqJRhmm0&#10;6AuKxkyvBFleRH1G5ytMe3D3EG/o3Z3l3z0xdjtgmrgBsOMgWIusipifvdgQA49bSTN+tC3Cs32w&#10;SaqpAx0BUQQyJUcez46IKRCOH6+WF8sSfeO4VK7yS3zTEax62u3Ah/fCahInNQUkn9DZ4c6HyIZV&#10;TymJvVWy3UmlUgB9s1VADgyrY5eeE7qfpylDRqSyKlcJ+cWan0Pk6fkbhJYBy1xJjTqfk1gVZXtn&#10;2lSEgUl1nCNlZU46RumOFoSpmZJRRRlPiLo2tn1EZcEeyxrbECeDhZ+UjFjSNfU/9gwEJeqDQXeu&#10;iuUy9sA8gHnQzANmOELVNFBynG7DsW/2DmQ/4ElFksPYG3S0k0nsZ1Yn/li2yYNTi8W+mMcp6/lH&#10;sPkFAAD//wMAUEsDBBQABgAIAAAAIQDiU4vG4QAAAAsBAAAPAAAAZHJzL2Rvd25yZXYueG1sTI/L&#10;TsMwEEX3SPyDNUjsqBNK3TSNU/EQK9RFA6Jb1x7iiHgcxW6b/j1mBcvRPbr3TLWZXM9OOIbOk4R8&#10;lgFD0t501Er4eH+9K4CFqMio3hNKuGCATX19VanS+DPt8NTElqUSCqWSYGMcSs6DtuhUmPkBKWVf&#10;fnQqpnNsuRnVOZW7nt9nmeBOdZQWrBrw2aL+bo5OwrKNL41+WujPrb0Ub6tpHnbNXsrbm+lxDSzi&#10;FP9g+NVP6lAnp4M/kgmslyDyPE9oCoqVAJaIpcjmwA4SFsWDAF5X/P8P9Q8AAAD//wMAUEsBAi0A&#10;FAAGAAgAAAAhALaDOJL+AAAA4QEAABMAAAAAAAAAAAAAAAAAAAAAAFtDb250ZW50X1R5cGVzXS54&#10;bWxQSwECLQAUAAYACAAAACEAOP0h/9YAAACUAQAACwAAAAAAAAAAAAAAAAAvAQAAX3JlbHMvLnJl&#10;bHNQSwECLQAUAAYACAAAACEAMw1GzyMCAABQBAAADgAAAAAAAAAAAAAAAAAuAgAAZHJzL2Uyb0Rv&#10;Yy54bWxQSwECLQAUAAYACAAAACEA4lOLxuEAAAALAQAADwAAAAAAAAAAAAAAAAB9BAAAZHJzL2Rv&#10;d25yZXYueG1sUEsFBgAAAAAEAAQA8wAAAIsFAAAAAA==&#10;">
                <v:textbox inset=",7.2pt,,7.2pt">
                  <w:txbxContent>
                    <w:p w:rsidR="00C27153" w:rsidRPr="008936BD" w:rsidRDefault="00C27153" w:rsidP="003620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8936BD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SCN5A</w:t>
                      </w:r>
                    </w:p>
                    <w:p w:rsidR="000F2F5D" w:rsidRPr="00362060" w:rsidRDefault="00362060" w:rsidP="003620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362060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CACNA1C CACNA2D1 CACNB2 GPD1L HCN4 KCND3 KCNE3 KCNE5 KCNJ8 RANGRF SCN1B SCN2B SCN3B SCN10A SLMAP TRPM4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23777D" wp14:editId="58ABDD23">
                <wp:simplePos x="0" y="0"/>
                <wp:positionH relativeFrom="column">
                  <wp:posOffset>1645285</wp:posOffset>
                </wp:positionH>
                <wp:positionV relativeFrom="paragraph">
                  <wp:posOffset>1197610</wp:posOffset>
                </wp:positionV>
                <wp:extent cx="873760" cy="2663825"/>
                <wp:effectExtent l="0" t="0" r="21590" b="22225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Pr="003574A3" w:rsidRDefault="000F2F5D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KCNQ1</w:t>
                            </w:r>
                          </w:p>
                          <w:p w:rsidR="000F2F5D" w:rsidRPr="003574A3" w:rsidRDefault="000F2F5D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KCNH2</w:t>
                            </w:r>
                          </w:p>
                          <w:p w:rsidR="000F2F5D" w:rsidRPr="003574A3" w:rsidRDefault="000F2F5D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SCN5A</w:t>
                            </w:r>
                          </w:p>
                          <w:p w:rsidR="000F2F5D" w:rsidRPr="003574A3" w:rsidRDefault="000F2F5D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KCNE1</w:t>
                            </w:r>
                          </w:p>
                          <w:p w:rsidR="000F2F5D" w:rsidRPr="003574A3" w:rsidRDefault="000F2F5D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KCNE2</w:t>
                            </w:r>
                          </w:p>
                          <w:p w:rsidR="000F2F5D" w:rsidRPr="003574A3" w:rsidRDefault="000F2F5D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KCNJ2</w:t>
                            </w:r>
                          </w:p>
                          <w:p w:rsidR="003574A3" w:rsidRPr="003574A3" w:rsidRDefault="003574A3" w:rsidP="003574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74A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AKAP9 ANK2 CACNA1C CALM1 CALM2 CAV3 KCNJ5 NOS1AP SCN4B SNTA1  TRPM4</w:t>
                            </w:r>
                          </w:p>
                          <w:p w:rsidR="000F2F5D" w:rsidRPr="000F2F5D" w:rsidRDefault="000F2F5D" w:rsidP="000F2F5D">
                            <w:pPr>
                              <w:pStyle w:val="NoSpacing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777D" id="Rectangle 45" o:spid="_x0000_s1035" style="position:absolute;margin-left:129.55pt;margin-top:94.3pt;width:68.8pt;height:20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/XJAIAAFAEAAAOAAAAZHJzL2Uyb0RvYy54bWysVNuO0zAQfUfiHyy/0zRtt9uNmq5WXYqQ&#10;Flix8AGO4yQWvjF2myxfz9hpS7mIB0QeLI89Pj5zzjjr20ErchDgpTUlzSdTSoThtpamLennT7tX&#10;K0p8YKZmyhpR0mfh6e3m5Yt17woxs51VtQCCIMYXvStpF4IrsszzTmjmJ9YJg5uNBc0ChtBmNbAe&#10;0bXKZtPpMust1A4sF97j6v24STcJv2kEDx+axotAVEmRW0gjpLGKY7ZZs6IF5jrJjzTYP7DQTBq8&#10;9Ax1zwIje5C/QWnJwXrbhAm3OrNNI7lINWA1+fSXap465kSqBcXx7iyT/3+w/P3hEYisS7qkxDCN&#10;Fn1E0ZhplSCLq6hP73yBaU/uEWKF3j1Y/sUTY7cdpok7ANt3gtXIKo/52U8HYuDxKKn6d7ZGeLYP&#10;Nkk1NKAjIIpAhuTI89kRMQTCcXF1Pb9eom8ct2bL5Xw1S5QyVpxOO/DhjbCaxElJAckndHZ48CGy&#10;YcUpJbG3StY7qVQKoK22CsiBYXfs0pcKwCIv05QhfUlvrvDuv0NM0/cnCC0DtrmSGks6J7Eiyvba&#10;1KkJA5NqnCNlZY46RulGC8JQDcmofH5ypbL1MyoLdmxrfIY46Sx8o6THli6p/7pnIChRbw26c5Mv&#10;FvENXAZwGVSXATMcoUoaKBmn2zC+m70D2XZ4U57kMPYOHW1kEju6PbI68se2TR4cn1h8F5dxyvrx&#10;I9h8BwAA//8DAFBLAwQUAAYACAAAACEAU97itOAAAAALAQAADwAAAGRycy9kb3ducmV2LnhtbEyP&#10;y07DMBBF90j8gzVI7KiTVk2dEKfiIVaIRQOCrWubOCIeR7Hbpn/PsCrL0T2690y9nf3AjnaKfUAJ&#10;+SIDZlEH02Mn4eP95U4Ai0mhUUNAK+FsI2yb66taVSaccGePbeoYlWCslASX0lhxHrWzXsVFGC1S&#10;9h0mrxKdU8fNpE5U7ge+zLKCe9UjLTg12idn9U978BI2XXpu9eNaf765s3gt51XctV9S3t7MD/fA&#10;kp3TBYY/fVKHhpz24YAmskHCcl3mhFIgRAGMiFVZbIDtJRSZyIE3Nf//Q/MLAAD//wMAUEsBAi0A&#10;FAAGAAgAAAAhALaDOJL+AAAA4QEAABMAAAAAAAAAAAAAAAAAAAAAAFtDb250ZW50X1R5cGVzXS54&#10;bWxQSwECLQAUAAYACAAAACEAOP0h/9YAAACUAQAACwAAAAAAAAAAAAAAAAAvAQAAX3JlbHMvLnJl&#10;bHNQSwECLQAUAAYACAAAACEAALXP1yQCAABQBAAADgAAAAAAAAAAAAAAAAAuAgAAZHJzL2Uyb0Rv&#10;Yy54bWxQSwECLQAUAAYACAAAACEAU97itOAAAAALAQAADwAAAAAAAAAAAAAAAAB+BAAAZHJzL2Rv&#10;d25yZXYueG1sUEsFBgAAAAAEAAQA8wAAAIsFAAAAAA==&#10;">
                <v:textbox inset=",7.2pt,,7.2pt">
                  <w:txbxContent>
                    <w:p w:rsidR="000F2F5D" w:rsidRPr="003574A3" w:rsidRDefault="000F2F5D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KCNQ1</w:t>
                      </w:r>
                    </w:p>
                    <w:p w:rsidR="000F2F5D" w:rsidRPr="003574A3" w:rsidRDefault="000F2F5D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KCNH2</w:t>
                      </w:r>
                    </w:p>
                    <w:p w:rsidR="000F2F5D" w:rsidRPr="003574A3" w:rsidRDefault="000F2F5D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SCN5A</w:t>
                      </w:r>
                    </w:p>
                    <w:p w:rsidR="000F2F5D" w:rsidRPr="003574A3" w:rsidRDefault="000F2F5D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KCNE1</w:t>
                      </w:r>
                    </w:p>
                    <w:p w:rsidR="000F2F5D" w:rsidRPr="003574A3" w:rsidRDefault="000F2F5D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KCNE2</w:t>
                      </w:r>
                    </w:p>
                    <w:p w:rsidR="000F2F5D" w:rsidRPr="003574A3" w:rsidRDefault="000F2F5D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KCNJ2</w:t>
                      </w:r>
                    </w:p>
                    <w:p w:rsidR="003574A3" w:rsidRPr="003574A3" w:rsidRDefault="003574A3" w:rsidP="003574A3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AKAP9 ANK2 CACNA1C CALM1 CALM2 CAV3 KCNJ5 NOS1AP SCN4B </w:t>
                      </w:r>
                      <w:proofErr w:type="gramStart"/>
                      <w:r w:rsidRPr="003574A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SNTA1  TRPM4</w:t>
                      </w:r>
                      <w:proofErr w:type="gramEnd"/>
                    </w:p>
                    <w:p w:rsidR="000F2F5D" w:rsidRPr="000F2F5D" w:rsidRDefault="000F2F5D" w:rsidP="000F2F5D">
                      <w:pPr>
                        <w:pStyle w:val="NoSpacing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2F5D" w:rsidRDefault="000F2F5D" w:rsidP="00945069">
      <w:pPr>
        <w:rPr>
          <w:sz w:val="16"/>
          <w:szCs w:val="16"/>
        </w:rPr>
      </w:pPr>
    </w:p>
    <w:p w:rsidR="000F2F5D" w:rsidRDefault="007A5389" w:rsidP="0094506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86995</wp:posOffset>
                </wp:positionV>
                <wp:extent cx="1406525" cy="476250"/>
                <wp:effectExtent l="0" t="0" r="22225" b="1905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389" w:rsidRDefault="007A5389" w:rsidP="000F2F5D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Atrial Fibrillation / </w:t>
                            </w:r>
                          </w:p>
                          <w:p w:rsidR="000F2F5D" w:rsidRPr="000F2F5D" w:rsidRDefault="000F2F5D" w:rsidP="000F2F5D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F2F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Atrial standstill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6" style="position:absolute;margin-left:510.05pt;margin-top:6.85pt;width:110.75pt;height: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QmJAIAAFIEAAAOAAAAZHJzL2Uyb0RvYy54bWysVNuO0zAQfUfiHyy/0yRVWnajpqtVlyKk&#10;hV2x8AGu4yQWvjF2myxfz9hpS7mIB0QeLE88PjlzzkxWN6NW5CDAS2tqWsxySoThtpGmq+nnT9tX&#10;V5T4wEzDlDWips/C05v1yxerwVVibnurGgEEQYyvBlfTPgRXZZnnvdDMz6wTBg9bC5oFDKHLGmAD&#10;omuVzfN8mQ0WGgeWC+/x7d10SNcJv20FDw9t60UgqqbILaQV0rqLa7ZesaoD5nrJjzTYP7DQTBr8&#10;6BnqjgVG9iB/g9KSg/W2DTNudWbbVnKRasBqivyXap565kSqBcXx7iyT/3+w/MPhEYhs0LslJYZp&#10;9OgjqsZMpwQpyyjQ4HyFeU/uEWKJ3t1b/sUTYzc9polbADv0gjVIq4j52U8XYuDxKtkN722D8Gwf&#10;bNJqbEFHQFSBjMmS57MlYgyE48uizJeL+YISjmfl6+V8kTzLWHW67cCHt8JqEjc1BSSf0Nnh3ofI&#10;hlWnlMTeKtlspVIpgG63UUAODNtjm55UABZ5maYMGWp6HXn8HSJPz58gtAzY50rqml6dk1gVZXtj&#10;mtSFgUk17ZGyMkcdo3STBWHcjcmp+cmUnW2eUViwU1vjGOKmt/CNkgFbuqb+656BoES9M2jOdVGW&#10;cQYuA7gMdpcBMxyhasoDUDIFmzBNzt6B7Hr8VpH0MPYWLW1lUjvaPfE6FoCNm0w4DlmcjMs4Zf34&#10;Fay/AwAA//8DAFBLAwQUAAYACAAAACEACJojq+AAAAALAQAADwAAAGRycy9kb3ducmV2LnhtbEyP&#10;wU7DMAyG70i8Q2QkLogl7VBXlabTQOKIBAO2a9aYtqJxSpNthafHO7Gbf/nT78/lcnK9OOAYOk8a&#10;kpkCgVR721Gj4f3t6TYHEaIha3pPqOEHAyyry4vSFNYf6RUP69gILqFQGA1tjEMhZahbdCbM/IDE&#10;u08/OhM5jo20ozlyuetlqlQmnemIL7RmwMcW66/13ml4+b7JrHuuP1y+SZIYflcP23mj9fXVtLoH&#10;EXGK/zCc9FkdKnba+T3ZIHrOKlUJszzNFyBORHqXZCB2GvJ8AbIq5fkP1R8AAAD//wMAUEsBAi0A&#10;FAAGAAgAAAAhALaDOJL+AAAA4QEAABMAAAAAAAAAAAAAAAAAAAAAAFtDb250ZW50X1R5cGVzXS54&#10;bWxQSwECLQAUAAYACAAAACEAOP0h/9YAAACUAQAACwAAAAAAAAAAAAAAAAAvAQAAX3JlbHMvLnJl&#10;bHNQSwECLQAUAAYACAAAACEAAeX0JiQCAABSBAAADgAAAAAAAAAAAAAAAAAuAgAAZHJzL2Uyb0Rv&#10;Yy54bWxQSwECLQAUAAYACAAAACEACJojq+AAAAALAQAADwAAAAAAAAAAAAAAAAB+BAAAZHJzL2Rv&#10;d25yZXYueG1sUEsFBgAAAAAEAAQA8wAAAIsFAAAAAA==&#10;">
                <v:textbox inset=",7.2pt,,7.2pt">
                  <w:txbxContent>
                    <w:p w:rsidR="007A5389" w:rsidRDefault="007A5389" w:rsidP="000F2F5D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Atrial Fibrillation / </w:t>
                      </w:r>
                    </w:p>
                    <w:p w:rsidR="000F2F5D" w:rsidRPr="000F2F5D" w:rsidRDefault="000F2F5D" w:rsidP="000F2F5D">
                      <w:pPr>
                        <w:ind w:left="360" w:hanging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F2F5D">
                        <w:rPr>
                          <w:rFonts w:ascii="Arial" w:hAnsi="Arial" w:cs="Arial"/>
                          <w:sz w:val="20"/>
                          <w:szCs w:val="20"/>
                        </w:rPr>
                        <w:t>Atrial standstill</w:t>
                      </w:r>
                    </w:p>
                  </w:txbxContent>
                </v:textbox>
              </v:rect>
            </w:pict>
          </mc:Fallback>
        </mc:AlternateContent>
      </w:r>
    </w:p>
    <w:p w:rsidR="000F2F5D" w:rsidRDefault="000F2F5D" w:rsidP="00945069">
      <w:pPr>
        <w:rPr>
          <w:sz w:val="16"/>
          <w:szCs w:val="16"/>
        </w:rPr>
      </w:pPr>
    </w:p>
    <w:p w:rsidR="00C00D81" w:rsidRPr="00C00D81" w:rsidRDefault="00C00D81" w:rsidP="00C00D81">
      <w:pPr>
        <w:rPr>
          <w:rFonts w:ascii="Verdana" w:hAnsi="Verdana"/>
          <w:sz w:val="16"/>
          <w:szCs w:val="16"/>
        </w:rPr>
      </w:pPr>
      <w:r w:rsidRPr="00C00D81">
        <w:rPr>
          <w:rFonts w:ascii="Verdana" w:hAnsi="Verdana"/>
          <w:sz w:val="16"/>
          <w:szCs w:val="16"/>
        </w:rPr>
        <w:t>Subpanels</w:t>
      </w:r>
    </w:p>
    <w:p w:rsidR="000F2F5D" w:rsidRDefault="000F2F5D" w:rsidP="00945069">
      <w:pPr>
        <w:rPr>
          <w:sz w:val="16"/>
          <w:szCs w:val="16"/>
        </w:rPr>
      </w:pPr>
    </w:p>
    <w:p w:rsidR="000F2F5D" w:rsidRDefault="007A5389" w:rsidP="0094506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50165</wp:posOffset>
                </wp:positionV>
                <wp:extent cx="0" cy="423545"/>
                <wp:effectExtent l="76200" t="0" r="57150" b="52705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A75F" id="AutoShape 53" o:spid="_x0000_s1026" type="#_x0000_t32" style="position:absolute;margin-left:250.7pt;margin-top:3.95pt;width:0;height:33.3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QWqAIAAJcFAAAOAAAAZHJzL2Uyb0RvYy54bWysVE2PmzAQvVfqf7B8Z4EE8oE2WWUJ6WXb&#10;RtqtenawCVaNjWwnJKr63zs2CdtsL1W1HCyP8byZefPG9w+nRqAj04YrucDxXYQRk6WiXO4X+NvL&#10;JphhZCyRlAgl2QKfmcEPy48f7rs2YyNVK0GZRgAiTda1C1xb22ZhaMqaNcTcqZZJ+Fkp3RALpt6H&#10;VJMO0BsRjqJoEnZK01arkhkDp+v+J156/Kpipf1aVYZZJBYYcrN+1X7duTVc3pNsr0lb8/KSBvmP&#10;LBrCJQQdoNbEEnTQ/C+ohpdaGVXZu1I1oaoqXjJfA1QTR2+qea5Jy3wtQI5pB5rM+8GWX45bjTiF&#10;3gE9kjTQo9XBKh8apWNHUNeaDO7lcqtdieVJPrdPqvxhkFR5TeSe+dsv5xacY+cR3rg4w7QQZtd9&#10;VhTuEAjg2TpVunGQwAM6+aach6awk0Vlf1jCaTIap0nqwUl29Wu1sZ+YapDbLLCxmvB9bXMlJXRe&#10;6dhHIccnY11WJLs6uKBSbbgQXgBCom6B5+ko9Q5GCU7dT3fN6P0uFxodiZOQ/y5Z3FzT6iCpB6sZ&#10;ocVlbwkXsEfWc2M1B7YEwy5awyhGgsHUuF2fnpAuIvO67XMG62Rh68+BEa+pn/NoXsyKWRIko0kR&#10;JNF6Haw2eRJMNvE0XY/Xeb6Of7lS4iSrOaVMumqu+o6Tf9PPZdJ6ZQ4KH2gLb9E9v5DsbaarTRpN&#10;k/EsmE7TcZCMiyh4nG3yYJXHk8m0eMwfizeZFr568z7JDlS6rNTBMv1c0w5R7uQyTuejGIMB78Fo&#10;2ncWEbGHlpRWY6SV/c5t7cXtZOkwbtSQ++/SuwG9J+LaQ2cNXbjU9koVSPLaXz8zbkz6gdspet5q&#10;Jws3PjD93unyUrnn5U/b33p9T5e/AQAA//8DAFBLAwQUAAYACAAAACEABU6oM9wAAAAIAQAADwAA&#10;AGRycy9kb3ducmV2LnhtbEyPwU7DMBBE70j8g7VI3KgTSFoIcSpUCYR6a2gRRzdekoh4HdluG/h6&#10;FnGA49OMZt+Wy8kO4og+9I4UpLMEBFLjTE+tgu3L49UtiBA1GT04QgWfGGBZnZ+VujDuRBs81rEV&#10;PEKh0Aq6GMdCytB0aHWYuRGJs3fnrY6MvpXG6xOP20FeJ8lcWt0TX+j0iKsOm4/6YBVMX+sc29c+&#10;i8/p08Kv89Xbza5W6vJiergHEXGKf2X40Wd1qNhp7w5kghgU5EmacVXB4g4E57+8Z87mIKtS/n+g&#10;+gYAAP//AwBQSwECLQAUAAYACAAAACEAtoM4kv4AAADhAQAAEwAAAAAAAAAAAAAAAAAAAAAAW0Nv&#10;bnRlbnRfVHlwZXNdLnhtbFBLAQItABQABgAIAAAAIQA4/SH/1gAAAJQBAAALAAAAAAAAAAAAAAAA&#10;AC8BAABfcmVscy8ucmVsc1BLAQItABQABgAIAAAAIQB/UsQWqAIAAJcFAAAOAAAAAAAAAAAAAAAA&#10;AC4CAABkcnMvZTJvRG9jLnhtbFBLAQItABQABgAIAAAAIQAFTqgz3AAAAAgBAAAPAAAAAAAAAAAA&#10;AAAAAAIFAABkcnMvZG93bnJldi54bWxQSwUGAAAAAAQABADzAAAACwYAAAAA&#10;">
                <v:stroke endarrow="block"/>
                <v:shadow color="#ccc"/>
              </v:shape>
            </w:pict>
          </mc:Fallback>
        </mc:AlternateContent>
      </w: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0F2F5D" w:rsidRDefault="0043316C" w:rsidP="0094506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D0C619" wp14:editId="654CAE1B">
                <wp:simplePos x="0" y="0"/>
                <wp:positionH relativeFrom="column">
                  <wp:posOffset>5271770</wp:posOffset>
                </wp:positionH>
                <wp:positionV relativeFrom="paragraph">
                  <wp:posOffset>22860</wp:posOffset>
                </wp:positionV>
                <wp:extent cx="756285" cy="801384"/>
                <wp:effectExtent l="0" t="0" r="24765" b="1778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801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5D" w:rsidRPr="00C00BE5" w:rsidRDefault="000F2F5D" w:rsidP="00C00B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0BE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SCN5A</w:t>
                            </w:r>
                          </w:p>
                          <w:p w:rsidR="00C00BE5" w:rsidRPr="00C00BE5" w:rsidRDefault="00C00BE5" w:rsidP="00C00BE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0BE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HCN4</w:t>
                            </w:r>
                          </w:p>
                          <w:p w:rsidR="000F2F5D" w:rsidRPr="00C00BE5" w:rsidRDefault="00C00BE5" w:rsidP="00C00BE5">
                            <w:pPr>
                              <w:pStyle w:val="NoSpacing"/>
                              <w:jc w:val="center"/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00BE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LMNA TRPM4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C619" id="Rectangle 50" o:spid="_x0000_s1037" style="position:absolute;margin-left:415.1pt;margin-top:1.8pt;width:59.55pt;height:6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RsJgIAAE4EAAAOAAAAZHJzL2Uyb0RvYy54bWysVG1v0zAQ/o7Ef7D8nSYp7eiiptPUUYQ0&#10;YGLwAxzHSSz8xtltMn79zm7XZcAnRD5Yd/b58XPP3WV9NWpFDgK8tKaixSynRBhuG2m6in7/tnuz&#10;osQHZhqmrBEVfRCeXm1ev1oPrhRz21vVCCAIYnw5uIr2IbgyyzzvhWZ+Zp0weNha0CygC13WABsQ&#10;XatsnucX2WChcWC58B53b46HdJPw21bw8KVtvQhEVRS5hbRCWuu4Zps1Kztgrpf8RIP9AwvNpMFH&#10;z1A3LDCyB/kHlJYcrLdtmHGrM9u2kouUA2ZT5L9lc98zJ1IuKI53Z5n8/4Plnw93QGRT0Tklhmks&#10;0VcUjZlOCbJM+gzOlxh27+4gZujdreU/PDF222OYuAawQy9Yg6yKqGf24kJ0PF4l9fDJNgjP9sEm&#10;qcYWdAREEciYKvJwrogYA+G4+W55MV8tKeF4tMqLt6tFeoGVT5cd+PBBWE2iUVFA7gmcHW59iGRY&#10;+RSSyFslm51UKjnQ1VsF5MCwOXbpO6H7aZgyZKjo5XK+TMgvzvwUIk/f3yC0DNjlSuqYRfxiECuj&#10;au9Nk+zApDraSFmZk4xRudjLvgxjPaY6reLduFPb5gF1BXtsahxCNHoLvygZsKEr6n/uGQhK1EeD&#10;tbksFos4AVMHpk49dZjhCFXRQMnR3Ibj1OwdyK7Hl4qkhrHXWM9WJq2fWZ3oY9OmEpwGLE7F1E9R&#10;z7+BzSMAAAD//wMAUEsDBBQABgAIAAAAIQCJpbJC3wAAAAkBAAAPAAAAZHJzL2Rvd25yZXYueG1s&#10;TI/LTsMwEEX3SPyDNUjsqEMCJQlxKh5ihbpoQO3WdYY4Ih5Hsdumf8+wguXoHt17plrNbhBHnELv&#10;ScHtIgGBZHzbU6fg8+PtJgcRoqZWD55QwRkDrOrLi0qXrT/RBo9N7ASXUCi1AhvjWEoZjEWnw8KP&#10;SJx9+cnpyOfUyXbSJy53g0yTZCmd7okXrB7xxaL5bg5OwUMXXxvzfG+2a3vO34s5C5tmp9T11fz0&#10;CCLiHP9g+NVndajZae8P1AYxKMizJGVUQbYEwXlxV2Qg9gymRQ6yruT/D+ofAAAA//8DAFBLAQIt&#10;ABQABgAIAAAAIQC2gziS/gAAAOEBAAATAAAAAAAAAAAAAAAAAAAAAABbQ29udGVudF9UeXBlc10u&#10;eG1sUEsBAi0AFAAGAAgAAAAhADj9If/WAAAAlAEAAAsAAAAAAAAAAAAAAAAALwEAAF9yZWxzLy5y&#10;ZWxzUEsBAi0AFAAGAAgAAAAhAJdHtGwmAgAATgQAAA4AAAAAAAAAAAAAAAAALgIAAGRycy9lMm9E&#10;b2MueG1sUEsBAi0AFAAGAAgAAAAhAImlskLfAAAACQEAAA8AAAAAAAAAAAAAAAAAgAQAAGRycy9k&#10;b3ducmV2LnhtbFBLBQYAAAAABAAEAPMAAACMBQAAAAA=&#10;">
                <v:textbox inset=",7.2pt,,7.2pt">
                  <w:txbxContent>
                    <w:p w:rsidR="000F2F5D" w:rsidRPr="00C00BE5" w:rsidRDefault="000F2F5D" w:rsidP="00C00B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00BE5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SCN5A</w:t>
                      </w:r>
                    </w:p>
                    <w:p w:rsidR="00C00BE5" w:rsidRPr="00C00BE5" w:rsidRDefault="00C00BE5" w:rsidP="00C00BE5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00BE5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HCN4</w:t>
                      </w:r>
                    </w:p>
                    <w:p w:rsidR="000F2F5D" w:rsidRPr="00C00BE5" w:rsidRDefault="00C00BE5" w:rsidP="00C00BE5">
                      <w:pPr>
                        <w:pStyle w:val="NoSpacing"/>
                        <w:jc w:val="center"/>
                        <w:rPr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C00BE5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LMNA TRPM4</w:t>
                      </w:r>
                    </w:p>
                  </w:txbxContent>
                </v:textbox>
              </v:rect>
            </w:pict>
          </mc:Fallback>
        </mc:AlternateContent>
      </w: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252D4" w:rsidRDefault="00C252D4" w:rsidP="00945069">
      <w:pPr>
        <w:rPr>
          <w:sz w:val="16"/>
          <w:szCs w:val="16"/>
        </w:rPr>
      </w:pPr>
    </w:p>
    <w:p w:rsidR="00C00D81" w:rsidRPr="00C00D81" w:rsidRDefault="00C00D81" w:rsidP="00945069">
      <w:pPr>
        <w:rPr>
          <w:rFonts w:ascii="Verdana" w:hAnsi="Verdana"/>
          <w:sz w:val="16"/>
          <w:szCs w:val="16"/>
        </w:rPr>
      </w:pPr>
      <w:r w:rsidRPr="00C00D81">
        <w:rPr>
          <w:rFonts w:ascii="Verdana" w:hAnsi="Verdana"/>
          <w:sz w:val="16"/>
          <w:szCs w:val="16"/>
        </w:rPr>
        <w:t>Genes</w:t>
      </w: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0F2F5D" w:rsidRDefault="000F2F5D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Default="00C00D81" w:rsidP="00945069">
      <w:pPr>
        <w:rPr>
          <w:sz w:val="16"/>
          <w:szCs w:val="16"/>
        </w:rPr>
      </w:pPr>
    </w:p>
    <w:p w:rsidR="00C00D81" w:rsidRPr="0004614D" w:rsidRDefault="00C00D81" w:rsidP="00945069">
      <w:pPr>
        <w:rPr>
          <w:rFonts w:ascii="Verdana" w:hAnsi="Verdana"/>
          <w:sz w:val="16"/>
          <w:szCs w:val="16"/>
        </w:rPr>
      </w:pPr>
    </w:p>
    <w:sectPr w:rsidR="00C00D81" w:rsidRPr="0004614D" w:rsidSect="000F2F5D">
      <w:pgSz w:w="16838" w:h="11906" w:orient="landscape" w:code="9"/>
      <w:pgMar w:top="1134" w:right="284" w:bottom="1134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B8" w:rsidRDefault="00E828B8">
      <w:r>
        <w:separator/>
      </w:r>
    </w:p>
  </w:endnote>
  <w:endnote w:type="continuationSeparator" w:id="0">
    <w:p w:rsidR="00E828B8" w:rsidRDefault="00E8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6B" w:rsidRDefault="00F3716B" w:rsidP="00F3716B">
    <w:pPr>
      <w:pStyle w:val="Header"/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No testing will be undertaken until this</w:t>
    </w:r>
    <w:r w:rsidR="0004614D">
      <w:rPr>
        <w:rFonts w:ascii="Verdana" w:hAnsi="Verdana"/>
        <w:b/>
        <w:sz w:val="18"/>
        <w:szCs w:val="18"/>
      </w:rPr>
      <w:t xml:space="preserve"> form is completed and returned</w:t>
    </w:r>
  </w:p>
  <w:p w:rsidR="0032592C" w:rsidRPr="00F3716B" w:rsidRDefault="0032592C" w:rsidP="00F3716B">
    <w:pPr>
      <w:pStyle w:val="Header"/>
      <w:jc w:val="center"/>
      <w:rPr>
        <w:rFonts w:ascii="Verdana" w:hAnsi="Verdana"/>
        <w:b/>
        <w:sz w:val="18"/>
        <w:szCs w:val="18"/>
      </w:rPr>
    </w:pPr>
    <w:r w:rsidRPr="00BA32C4">
      <w:rPr>
        <w:rFonts w:ascii="Verdana" w:hAnsi="Verdana"/>
        <w:color w:val="808080"/>
        <w:sz w:val="16"/>
        <w:szCs w:val="16"/>
      </w:rPr>
      <w:t>Page</w:t>
    </w:r>
    <w:r w:rsidRPr="00BA32C4">
      <w:rPr>
        <w:rFonts w:ascii="Verdana" w:hAnsi="Verdana"/>
        <w:b/>
        <w:color w:val="808080"/>
        <w:sz w:val="16"/>
        <w:szCs w:val="16"/>
      </w:rPr>
      <w:t xml:space="preserve"> </w:t>
    </w:r>
    <w:r w:rsidR="003E6539" w:rsidRPr="00BA32C4">
      <w:rPr>
        <w:rStyle w:val="PageNumber"/>
        <w:rFonts w:ascii="Verdana" w:hAnsi="Verdana"/>
        <w:color w:val="808080"/>
        <w:sz w:val="16"/>
        <w:szCs w:val="16"/>
      </w:rPr>
      <w:fldChar w:fldCharType="begin"/>
    </w:r>
    <w:r w:rsidRPr="00BA32C4">
      <w:rPr>
        <w:rStyle w:val="PageNumber"/>
        <w:rFonts w:ascii="Verdana" w:hAnsi="Verdana"/>
        <w:color w:val="808080"/>
        <w:sz w:val="16"/>
        <w:szCs w:val="16"/>
      </w:rPr>
      <w:instrText xml:space="preserve"> PAGE </w:instrText>
    </w:r>
    <w:r w:rsidR="003E6539" w:rsidRPr="00BA32C4">
      <w:rPr>
        <w:rStyle w:val="PageNumber"/>
        <w:rFonts w:ascii="Verdana" w:hAnsi="Verdana"/>
        <w:color w:val="808080"/>
        <w:sz w:val="16"/>
        <w:szCs w:val="16"/>
      </w:rPr>
      <w:fldChar w:fldCharType="separate"/>
    </w:r>
    <w:r w:rsidR="00780C61">
      <w:rPr>
        <w:rStyle w:val="PageNumber"/>
        <w:rFonts w:ascii="Verdana" w:hAnsi="Verdana"/>
        <w:noProof/>
        <w:color w:val="808080"/>
        <w:sz w:val="16"/>
        <w:szCs w:val="16"/>
      </w:rPr>
      <w:t>2</w:t>
    </w:r>
    <w:r w:rsidR="003E6539" w:rsidRPr="00BA32C4">
      <w:rPr>
        <w:rStyle w:val="PageNumber"/>
        <w:rFonts w:ascii="Verdana" w:hAnsi="Verdana"/>
        <w:color w:val="808080"/>
        <w:sz w:val="16"/>
        <w:szCs w:val="16"/>
      </w:rPr>
      <w:fldChar w:fldCharType="end"/>
    </w:r>
    <w:r w:rsidRPr="00BA32C4">
      <w:rPr>
        <w:rStyle w:val="PageNumber"/>
        <w:rFonts w:ascii="Verdana" w:hAnsi="Verdana"/>
        <w:color w:val="808080"/>
        <w:sz w:val="16"/>
        <w:szCs w:val="16"/>
      </w:rPr>
      <w:t xml:space="preserve"> of </w:t>
    </w:r>
    <w:r w:rsidR="003E6539" w:rsidRPr="00BA32C4">
      <w:rPr>
        <w:rStyle w:val="PageNumber"/>
        <w:rFonts w:ascii="Verdana" w:hAnsi="Verdana"/>
        <w:color w:val="808080"/>
        <w:sz w:val="16"/>
        <w:szCs w:val="16"/>
      </w:rPr>
      <w:fldChar w:fldCharType="begin"/>
    </w:r>
    <w:r w:rsidRPr="00BA32C4">
      <w:rPr>
        <w:rStyle w:val="PageNumber"/>
        <w:rFonts w:ascii="Verdana" w:hAnsi="Verdana"/>
        <w:color w:val="808080"/>
        <w:sz w:val="16"/>
        <w:szCs w:val="16"/>
      </w:rPr>
      <w:instrText xml:space="preserve"> NUMPAGES </w:instrText>
    </w:r>
    <w:r w:rsidR="003E6539" w:rsidRPr="00BA32C4">
      <w:rPr>
        <w:rStyle w:val="PageNumber"/>
        <w:rFonts w:ascii="Verdana" w:hAnsi="Verdana"/>
        <w:color w:val="808080"/>
        <w:sz w:val="16"/>
        <w:szCs w:val="16"/>
      </w:rPr>
      <w:fldChar w:fldCharType="separate"/>
    </w:r>
    <w:r w:rsidR="00780C61">
      <w:rPr>
        <w:rStyle w:val="PageNumber"/>
        <w:rFonts w:ascii="Verdana" w:hAnsi="Verdana"/>
        <w:noProof/>
        <w:color w:val="808080"/>
        <w:sz w:val="16"/>
        <w:szCs w:val="16"/>
      </w:rPr>
      <w:t>2</w:t>
    </w:r>
    <w:r w:rsidR="003E6539" w:rsidRPr="00BA32C4">
      <w:rPr>
        <w:rStyle w:val="PageNumber"/>
        <w:rFonts w:ascii="Verdana" w:hAnsi="Verdana"/>
        <w:color w:val="808080"/>
        <w:sz w:val="16"/>
        <w:szCs w:val="16"/>
      </w:rPr>
      <w:fldChar w:fldCharType="end"/>
    </w:r>
    <w:r w:rsidRPr="00BA32C4">
      <w:rPr>
        <w:rStyle w:val="PageNumber"/>
        <w:rFonts w:ascii="Verdana" w:hAnsi="Verdana"/>
        <w:color w:val="808080"/>
        <w:sz w:val="16"/>
        <w:szCs w:val="16"/>
      </w:rPr>
      <w:t xml:space="preserve"> </w:t>
    </w:r>
    <w:r w:rsidR="00F3716B">
      <w:rPr>
        <w:rStyle w:val="PageNumber"/>
        <w:rFonts w:ascii="Verdana" w:hAnsi="Verdana"/>
        <w:color w:val="808080"/>
        <w:sz w:val="16"/>
        <w:szCs w:val="16"/>
      </w:rPr>
      <w:t xml:space="preserve">     </w:t>
    </w:r>
    <w:r w:rsidRPr="00BA32C4">
      <w:rPr>
        <w:rStyle w:val="PageNumber"/>
        <w:rFonts w:ascii="Verdana" w:hAnsi="Verdana"/>
        <w:color w:val="808080"/>
        <w:sz w:val="16"/>
        <w:szCs w:val="16"/>
      </w:rPr>
      <w:t>V</w:t>
    </w:r>
    <w:r w:rsidR="00D82769">
      <w:rPr>
        <w:rStyle w:val="PageNumber"/>
        <w:rFonts w:ascii="Verdana" w:hAnsi="Verdana"/>
        <w:color w:val="808080"/>
        <w:sz w:val="16"/>
        <w:szCs w:val="16"/>
      </w:rPr>
      <w:t xml:space="preserve">ersion </w:t>
    </w:r>
    <w:r w:rsidR="003A0213">
      <w:rPr>
        <w:rStyle w:val="PageNumber"/>
        <w:rFonts w:ascii="Verdana" w:hAnsi="Verdana"/>
        <w:color w:val="808080"/>
        <w:sz w:val="16"/>
        <w:szCs w:val="16"/>
      </w:rPr>
      <w:t>3</w:t>
    </w:r>
    <w:r w:rsidR="00F3716B">
      <w:rPr>
        <w:rStyle w:val="PageNumber"/>
        <w:rFonts w:ascii="Verdana" w:hAnsi="Verdana"/>
        <w:color w:val="808080"/>
        <w:sz w:val="16"/>
        <w:szCs w:val="16"/>
      </w:rPr>
      <w:t>.</w:t>
    </w:r>
    <w:r w:rsidR="00A87941">
      <w:rPr>
        <w:rStyle w:val="PageNumber"/>
        <w:rFonts w:ascii="Verdana" w:hAnsi="Verdana"/>
        <w:color w:val="808080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B8" w:rsidRDefault="00E828B8">
      <w:r>
        <w:separator/>
      </w:r>
    </w:p>
  </w:footnote>
  <w:footnote w:type="continuationSeparator" w:id="0">
    <w:p w:rsidR="00E828B8" w:rsidRDefault="00E8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886"/>
    <w:multiLevelType w:val="multilevel"/>
    <w:tmpl w:val="FC2C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41A71"/>
    <w:multiLevelType w:val="hybridMultilevel"/>
    <w:tmpl w:val="1D28F9F0"/>
    <w:lvl w:ilvl="0" w:tplc="040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11227267"/>
    <w:multiLevelType w:val="hybridMultilevel"/>
    <w:tmpl w:val="2DA8F056"/>
    <w:lvl w:ilvl="0" w:tplc="7CFA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02873"/>
    <w:multiLevelType w:val="hybridMultilevel"/>
    <w:tmpl w:val="B6BE3D8C"/>
    <w:lvl w:ilvl="0" w:tplc="7CFA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A2B"/>
    <w:multiLevelType w:val="multilevel"/>
    <w:tmpl w:val="B6B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7599C"/>
    <w:multiLevelType w:val="hybridMultilevel"/>
    <w:tmpl w:val="11763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061"/>
    <w:multiLevelType w:val="hybridMultilevel"/>
    <w:tmpl w:val="78BEAA4C"/>
    <w:lvl w:ilvl="0" w:tplc="4B36E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2178"/>
    <w:multiLevelType w:val="hybridMultilevel"/>
    <w:tmpl w:val="6DB4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27E8"/>
    <w:multiLevelType w:val="hybridMultilevel"/>
    <w:tmpl w:val="FC2CBF8E"/>
    <w:lvl w:ilvl="0" w:tplc="45DC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6467B"/>
    <w:multiLevelType w:val="hybridMultilevel"/>
    <w:tmpl w:val="3C1A314A"/>
    <w:lvl w:ilvl="0" w:tplc="4B36E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35417"/>
    <w:multiLevelType w:val="hybridMultilevel"/>
    <w:tmpl w:val="608A1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74768"/>
    <w:multiLevelType w:val="multilevel"/>
    <w:tmpl w:val="608A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693CC1"/>
    <w:multiLevelType w:val="hybridMultilevel"/>
    <w:tmpl w:val="E38AA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B8"/>
    <w:rsid w:val="000005DC"/>
    <w:rsid w:val="00003BA3"/>
    <w:rsid w:val="00016216"/>
    <w:rsid w:val="00031699"/>
    <w:rsid w:val="00031F97"/>
    <w:rsid w:val="0003357E"/>
    <w:rsid w:val="0004614D"/>
    <w:rsid w:val="00047AF5"/>
    <w:rsid w:val="000549AE"/>
    <w:rsid w:val="0006398A"/>
    <w:rsid w:val="000655D1"/>
    <w:rsid w:val="000712B9"/>
    <w:rsid w:val="000A644D"/>
    <w:rsid w:val="000B61A3"/>
    <w:rsid w:val="000C3B7E"/>
    <w:rsid w:val="000D3122"/>
    <w:rsid w:val="000D5AF6"/>
    <w:rsid w:val="000E6E8E"/>
    <w:rsid w:val="000F18E2"/>
    <w:rsid w:val="000F23C0"/>
    <w:rsid w:val="000F2F5D"/>
    <w:rsid w:val="00100CE8"/>
    <w:rsid w:val="00100D17"/>
    <w:rsid w:val="001030ED"/>
    <w:rsid w:val="00103927"/>
    <w:rsid w:val="00116933"/>
    <w:rsid w:val="001330D0"/>
    <w:rsid w:val="0013524A"/>
    <w:rsid w:val="00175AAD"/>
    <w:rsid w:val="00181643"/>
    <w:rsid w:val="00184910"/>
    <w:rsid w:val="0018795A"/>
    <w:rsid w:val="001900C7"/>
    <w:rsid w:val="001A2203"/>
    <w:rsid w:val="001A235D"/>
    <w:rsid w:val="001C54B7"/>
    <w:rsid w:val="001D5771"/>
    <w:rsid w:val="001D5AF9"/>
    <w:rsid w:val="001D785D"/>
    <w:rsid w:val="00217DD1"/>
    <w:rsid w:val="00222AEF"/>
    <w:rsid w:val="0022682A"/>
    <w:rsid w:val="00241F63"/>
    <w:rsid w:val="00250DFC"/>
    <w:rsid w:val="00294E2A"/>
    <w:rsid w:val="003012AE"/>
    <w:rsid w:val="00301670"/>
    <w:rsid w:val="00302449"/>
    <w:rsid w:val="00321079"/>
    <w:rsid w:val="0032592C"/>
    <w:rsid w:val="00352124"/>
    <w:rsid w:val="003574A3"/>
    <w:rsid w:val="00362060"/>
    <w:rsid w:val="00362341"/>
    <w:rsid w:val="00363CA9"/>
    <w:rsid w:val="00363F14"/>
    <w:rsid w:val="00383F4C"/>
    <w:rsid w:val="003925D4"/>
    <w:rsid w:val="003A0213"/>
    <w:rsid w:val="003A6464"/>
    <w:rsid w:val="003A791B"/>
    <w:rsid w:val="003D1A7C"/>
    <w:rsid w:val="003E17FA"/>
    <w:rsid w:val="003E4EE0"/>
    <w:rsid w:val="003E6539"/>
    <w:rsid w:val="003F7D60"/>
    <w:rsid w:val="00414CC6"/>
    <w:rsid w:val="0041526B"/>
    <w:rsid w:val="0041578D"/>
    <w:rsid w:val="00420791"/>
    <w:rsid w:val="004253B4"/>
    <w:rsid w:val="00432F6D"/>
    <w:rsid w:val="0043316C"/>
    <w:rsid w:val="0045587B"/>
    <w:rsid w:val="00466421"/>
    <w:rsid w:val="004775ED"/>
    <w:rsid w:val="00482805"/>
    <w:rsid w:val="00490B13"/>
    <w:rsid w:val="0049658E"/>
    <w:rsid w:val="004A0D87"/>
    <w:rsid w:val="004A2ABD"/>
    <w:rsid w:val="004C2032"/>
    <w:rsid w:val="004D6428"/>
    <w:rsid w:val="00501B8B"/>
    <w:rsid w:val="00503119"/>
    <w:rsid w:val="00505928"/>
    <w:rsid w:val="005117E0"/>
    <w:rsid w:val="00536D57"/>
    <w:rsid w:val="00583D44"/>
    <w:rsid w:val="005B471B"/>
    <w:rsid w:val="005D18FC"/>
    <w:rsid w:val="005D1A49"/>
    <w:rsid w:val="005E0F37"/>
    <w:rsid w:val="005E4522"/>
    <w:rsid w:val="005E4DBD"/>
    <w:rsid w:val="005F12B2"/>
    <w:rsid w:val="005F61E0"/>
    <w:rsid w:val="00601B8E"/>
    <w:rsid w:val="00605156"/>
    <w:rsid w:val="00611DE1"/>
    <w:rsid w:val="006121F8"/>
    <w:rsid w:val="00615972"/>
    <w:rsid w:val="00620479"/>
    <w:rsid w:val="0064267F"/>
    <w:rsid w:val="0065681D"/>
    <w:rsid w:val="00665217"/>
    <w:rsid w:val="006B099E"/>
    <w:rsid w:val="006D0BEA"/>
    <w:rsid w:val="006D437E"/>
    <w:rsid w:val="006D61F0"/>
    <w:rsid w:val="006D6230"/>
    <w:rsid w:val="006F1E53"/>
    <w:rsid w:val="00713633"/>
    <w:rsid w:val="00721479"/>
    <w:rsid w:val="007313A9"/>
    <w:rsid w:val="00735105"/>
    <w:rsid w:val="0076056D"/>
    <w:rsid w:val="00762E87"/>
    <w:rsid w:val="00764479"/>
    <w:rsid w:val="00780C61"/>
    <w:rsid w:val="007847A7"/>
    <w:rsid w:val="007879AD"/>
    <w:rsid w:val="007927A8"/>
    <w:rsid w:val="007A5389"/>
    <w:rsid w:val="007B1933"/>
    <w:rsid w:val="007D552E"/>
    <w:rsid w:val="007F480B"/>
    <w:rsid w:val="008459DA"/>
    <w:rsid w:val="008541D8"/>
    <w:rsid w:val="00864B67"/>
    <w:rsid w:val="00872991"/>
    <w:rsid w:val="008754D2"/>
    <w:rsid w:val="00883087"/>
    <w:rsid w:val="008936BD"/>
    <w:rsid w:val="00895272"/>
    <w:rsid w:val="00896B07"/>
    <w:rsid w:val="008A12EC"/>
    <w:rsid w:val="008A3533"/>
    <w:rsid w:val="008D0564"/>
    <w:rsid w:val="008E795D"/>
    <w:rsid w:val="00930F12"/>
    <w:rsid w:val="00931750"/>
    <w:rsid w:val="009441E2"/>
    <w:rsid w:val="00945069"/>
    <w:rsid w:val="009653C4"/>
    <w:rsid w:val="00984B32"/>
    <w:rsid w:val="00985E3B"/>
    <w:rsid w:val="00987EC6"/>
    <w:rsid w:val="009A2A09"/>
    <w:rsid w:val="009C7A19"/>
    <w:rsid w:val="009E6338"/>
    <w:rsid w:val="009E6A7A"/>
    <w:rsid w:val="00A055E3"/>
    <w:rsid w:val="00A10BF5"/>
    <w:rsid w:val="00A1374E"/>
    <w:rsid w:val="00A67028"/>
    <w:rsid w:val="00A80E1B"/>
    <w:rsid w:val="00A874C7"/>
    <w:rsid w:val="00A87941"/>
    <w:rsid w:val="00A914CE"/>
    <w:rsid w:val="00AB175F"/>
    <w:rsid w:val="00AC6B04"/>
    <w:rsid w:val="00AD1799"/>
    <w:rsid w:val="00AD288A"/>
    <w:rsid w:val="00AE05F3"/>
    <w:rsid w:val="00B26D05"/>
    <w:rsid w:val="00B40934"/>
    <w:rsid w:val="00B56C90"/>
    <w:rsid w:val="00B76986"/>
    <w:rsid w:val="00B76C5F"/>
    <w:rsid w:val="00BA0432"/>
    <w:rsid w:val="00BA32C4"/>
    <w:rsid w:val="00BA33BA"/>
    <w:rsid w:val="00BB268E"/>
    <w:rsid w:val="00BB277A"/>
    <w:rsid w:val="00BC6A9F"/>
    <w:rsid w:val="00BE4E8A"/>
    <w:rsid w:val="00BF0911"/>
    <w:rsid w:val="00BF2618"/>
    <w:rsid w:val="00C005EA"/>
    <w:rsid w:val="00C00BE5"/>
    <w:rsid w:val="00C00D81"/>
    <w:rsid w:val="00C02EEC"/>
    <w:rsid w:val="00C226CF"/>
    <w:rsid w:val="00C252D4"/>
    <w:rsid w:val="00C27153"/>
    <w:rsid w:val="00C30A0B"/>
    <w:rsid w:val="00C32145"/>
    <w:rsid w:val="00C463B2"/>
    <w:rsid w:val="00C5392E"/>
    <w:rsid w:val="00C62617"/>
    <w:rsid w:val="00C64822"/>
    <w:rsid w:val="00C67477"/>
    <w:rsid w:val="00C7555F"/>
    <w:rsid w:val="00C94559"/>
    <w:rsid w:val="00CC0B67"/>
    <w:rsid w:val="00CC7FF6"/>
    <w:rsid w:val="00CD3034"/>
    <w:rsid w:val="00CE3E1F"/>
    <w:rsid w:val="00CE41FD"/>
    <w:rsid w:val="00CE54F5"/>
    <w:rsid w:val="00CF426E"/>
    <w:rsid w:val="00CF4F8E"/>
    <w:rsid w:val="00D82769"/>
    <w:rsid w:val="00D92148"/>
    <w:rsid w:val="00DB2A28"/>
    <w:rsid w:val="00DB2ABC"/>
    <w:rsid w:val="00DE7CEB"/>
    <w:rsid w:val="00DF0D3D"/>
    <w:rsid w:val="00DF4EA5"/>
    <w:rsid w:val="00E50A93"/>
    <w:rsid w:val="00E533EB"/>
    <w:rsid w:val="00E65C16"/>
    <w:rsid w:val="00E72703"/>
    <w:rsid w:val="00E735F9"/>
    <w:rsid w:val="00E73F02"/>
    <w:rsid w:val="00E8203E"/>
    <w:rsid w:val="00E828B8"/>
    <w:rsid w:val="00E96811"/>
    <w:rsid w:val="00EA234D"/>
    <w:rsid w:val="00EA2529"/>
    <w:rsid w:val="00EB0E74"/>
    <w:rsid w:val="00EC3132"/>
    <w:rsid w:val="00EC6176"/>
    <w:rsid w:val="00ED70D0"/>
    <w:rsid w:val="00F0623C"/>
    <w:rsid w:val="00F17C5B"/>
    <w:rsid w:val="00F243BF"/>
    <w:rsid w:val="00F3716B"/>
    <w:rsid w:val="00F50E42"/>
    <w:rsid w:val="00F64950"/>
    <w:rsid w:val="00F84B8D"/>
    <w:rsid w:val="00FA6900"/>
    <w:rsid w:val="00FD26C3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0845E5E-2E01-4B8C-9975-549B587C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4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2449"/>
    <w:pPr>
      <w:keepNext/>
      <w:jc w:val="center"/>
      <w:outlineLvl w:val="0"/>
    </w:pPr>
    <w:rPr>
      <w:rFonts w:ascii="Tahoma" w:hAnsi="Tahoma"/>
      <w:b/>
      <w:bCs/>
      <w:color w:val="00468C"/>
      <w:sz w:val="1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2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24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27A8"/>
  </w:style>
  <w:style w:type="paragraph" w:styleId="DocumentMap">
    <w:name w:val="Document Map"/>
    <w:basedOn w:val="Normal"/>
    <w:semiHidden/>
    <w:rsid w:val="00F649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931750"/>
    <w:rPr>
      <w:color w:val="0000FF"/>
      <w:u w:val="single"/>
    </w:rPr>
  </w:style>
  <w:style w:type="paragraph" w:styleId="BalloonText">
    <w:name w:val="Balloon Text"/>
    <w:basedOn w:val="Normal"/>
    <w:semiHidden/>
    <w:rsid w:val="005E4D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4822"/>
    <w:rPr>
      <w:color w:val="808080"/>
    </w:rPr>
  </w:style>
  <w:style w:type="paragraph" w:styleId="ListParagraph">
    <w:name w:val="List Paragraph"/>
    <w:basedOn w:val="Normal"/>
    <w:uiPriority w:val="34"/>
    <w:qFormat/>
    <w:rsid w:val="003F7D60"/>
    <w:pPr>
      <w:ind w:left="720"/>
      <w:contextualSpacing/>
    </w:pPr>
  </w:style>
  <w:style w:type="paragraph" w:styleId="NoSpacing">
    <w:name w:val="No Spacing"/>
    <w:uiPriority w:val="1"/>
    <w:qFormat/>
    <w:rsid w:val="001352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j1\Documents\Admin\Cardiac\Arrhythmia%20Panel\ArrhythmiaGeneticsv3_2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9F8D8929964CB8968F92DDB54F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2605-510D-4AEF-B233-428CE4BF62D2}"/>
      </w:docPartPr>
      <w:docPartBody>
        <w:p w:rsidR="00F77320" w:rsidRDefault="00D81740">
          <w:pPr>
            <w:pStyle w:val="339F8D8929964CB8968F92DDB54F4541"/>
          </w:pPr>
          <w:r w:rsidRPr="00987EC6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D88C3300BC448D908723108B50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3C18-35C1-4FFD-A8C8-26BFD9580549}"/>
      </w:docPartPr>
      <w:docPartBody>
        <w:p w:rsidR="00F77320" w:rsidRDefault="00D81740">
          <w:pPr>
            <w:pStyle w:val="CED88C3300BC448D908723108B50F31A"/>
          </w:pPr>
          <w:r w:rsidRPr="009653C4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C36DD85E41E4BA6BD9FCE469612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56CB-59F9-4EED-9A6F-C13284963E1A}"/>
      </w:docPartPr>
      <w:docPartBody>
        <w:p w:rsidR="00F77320" w:rsidRDefault="00D81740">
          <w:pPr>
            <w:pStyle w:val="3C36DD85E41E4BA6BD9FCE46961297E0"/>
          </w:pPr>
          <w:r w:rsidRPr="00AE7130">
            <w:rPr>
              <w:rStyle w:val="PlaceholderText"/>
            </w:rPr>
            <w:t xml:space="preserve">Choose an </w:t>
          </w:r>
          <w:r w:rsidRPr="001030ED">
            <w:rPr>
              <w:rStyle w:val="PlaceholderText"/>
              <w:rFonts w:ascii="Arial" w:hAnsi="Arial" w:cs="Arial"/>
              <w:sz w:val="18"/>
              <w:szCs w:val="18"/>
            </w:rPr>
            <w:t>item</w:t>
          </w:r>
          <w:r w:rsidRPr="00AE7130">
            <w:rPr>
              <w:rStyle w:val="PlaceholderText"/>
            </w:rPr>
            <w:t>.</w:t>
          </w:r>
        </w:p>
      </w:docPartBody>
    </w:docPart>
    <w:docPart>
      <w:docPartPr>
        <w:name w:val="C89255AE6AB049529E5DD8A71503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E322-157A-4383-B575-CC712F73BE9B}"/>
      </w:docPartPr>
      <w:docPartBody>
        <w:p w:rsidR="00F77320" w:rsidRDefault="00D81740">
          <w:pPr>
            <w:pStyle w:val="C89255AE6AB049529E5DD8A71503349D"/>
          </w:pPr>
          <w:r w:rsidRPr="00AE7130">
            <w:rPr>
              <w:rStyle w:val="PlaceholderText"/>
            </w:rPr>
            <w:t xml:space="preserve">Choose an </w:t>
          </w:r>
          <w:r w:rsidRPr="00E73F02">
            <w:rPr>
              <w:rStyle w:val="PlaceholderText"/>
              <w:sz w:val="20"/>
              <w:szCs w:val="20"/>
            </w:rPr>
            <w:t>item</w:t>
          </w:r>
          <w:r w:rsidRPr="00AE713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1740"/>
    <w:rsid w:val="00D81740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9F8D8929964CB8968F92DDB54F4541">
    <w:name w:val="339F8D8929964CB8968F92DDB54F4541"/>
  </w:style>
  <w:style w:type="paragraph" w:customStyle="1" w:styleId="CED88C3300BC448D908723108B50F31A">
    <w:name w:val="CED88C3300BC448D908723108B50F31A"/>
  </w:style>
  <w:style w:type="paragraph" w:customStyle="1" w:styleId="3C36DD85E41E4BA6BD9FCE46961297E0">
    <w:name w:val="3C36DD85E41E4BA6BD9FCE46961297E0"/>
  </w:style>
  <w:style w:type="paragraph" w:customStyle="1" w:styleId="C89255AE6AB049529E5DD8A71503349D">
    <w:name w:val="C89255AE6AB049529E5DD8A715033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ArrhythmiaGeneticsv3_2 paper</Template>
  <TotalTime>0</TotalTime>
  <Pages>2</Pages>
  <Words>268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TEST REQUEST</vt:lpstr>
    </vt:vector>
  </TitlesOfParts>
  <Company>LUHT</Company>
  <LinksUpToDate>false</LinksUpToDate>
  <CharactersWithSpaces>1814</CharactersWithSpaces>
  <SharedDoc>false</SharedDoc>
  <HLinks>
    <vt:vector size="12" baseType="variant"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mailto:john.dean@nhs.net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mailto:grampian.molgen@nhs.net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TEST REQUEST</dc:title>
  <dc:creator>w7x64woff</dc:creator>
  <cp:lastModifiedBy>Dawn O'sullivan (NHS Grampian)</cp:lastModifiedBy>
  <cp:revision>2</cp:revision>
  <cp:lastPrinted>2025-02-18T10:02:00Z</cp:lastPrinted>
  <dcterms:created xsi:type="dcterms:W3CDTF">2025-03-10T17:41:00Z</dcterms:created>
  <dcterms:modified xsi:type="dcterms:W3CDTF">2025-03-10T17:41:00Z</dcterms:modified>
</cp:coreProperties>
</file>